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588D" w14:textId="6D3DE540" w:rsidR="002808D6" w:rsidRDefault="002808D6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lang w:val="es-ES"/>
        </w:rPr>
      </w:pPr>
    </w:p>
    <w:p w14:paraId="44FB58B4" w14:textId="4AD3A9A8" w:rsidR="00036DBF" w:rsidRPr="002808D6" w:rsidRDefault="00396DEF" w:rsidP="00036DB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ANEXO I</w:t>
      </w:r>
      <w:r w:rsidR="00217E32">
        <w:rPr>
          <w:rFonts w:ascii="Arial" w:hAnsi="Arial" w:cs="Arial"/>
          <w:b/>
          <w:sz w:val="22"/>
          <w:szCs w:val="22"/>
          <w:lang w:val="es-ES"/>
        </w:rPr>
        <w:t>V</w:t>
      </w:r>
    </w:p>
    <w:p w14:paraId="6115C20A" w14:textId="77777777" w:rsidR="006E3A25" w:rsidRDefault="006E3A25" w:rsidP="00036DBF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40A5C555" w14:textId="69AE5C3F" w:rsidR="00036DBF" w:rsidRPr="002808D6" w:rsidRDefault="00036DBF" w:rsidP="00036DBF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2808D6">
        <w:rPr>
          <w:rFonts w:ascii="Arial" w:hAnsi="Arial" w:cs="Arial"/>
          <w:b/>
          <w:sz w:val="22"/>
          <w:szCs w:val="22"/>
          <w:lang w:val="es-ES"/>
        </w:rPr>
        <w:t>MODELO DE SOLICITUD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393"/>
        <w:gridCol w:w="6650"/>
        <w:gridCol w:w="16"/>
      </w:tblGrid>
      <w:tr w:rsidR="00036DBF" w:rsidRPr="002808D6" w14:paraId="4606D579" w14:textId="77777777" w:rsidTr="002808D6">
        <w:trPr>
          <w:trHeight w:val="567"/>
        </w:trPr>
        <w:tc>
          <w:tcPr>
            <w:tcW w:w="2721" w:type="dxa"/>
            <w:shd w:val="clear" w:color="auto" w:fill="auto"/>
            <w:vAlign w:val="center"/>
          </w:tcPr>
          <w:p w14:paraId="329031E9" w14:textId="261A8210" w:rsidR="00036DBF" w:rsidRPr="002808D6" w:rsidRDefault="002808D6" w:rsidP="002808D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08D6">
              <w:rPr>
                <w:rFonts w:ascii="Arial" w:hAnsi="Arial" w:cs="Arial"/>
                <w:sz w:val="22"/>
                <w:szCs w:val="22"/>
                <w:lang w:val="es-ES"/>
              </w:rPr>
              <w:t>CATEGORÍA</w:t>
            </w:r>
          </w:p>
        </w:tc>
        <w:tc>
          <w:tcPr>
            <w:tcW w:w="7059" w:type="dxa"/>
            <w:gridSpan w:val="3"/>
            <w:shd w:val="clear" w:color="auto" w:fill="auto"/>
            <w:vAlign w:val="center"/>
          </w:tcPr>
          <w:p w14:paraId="60D77DED" w14:textId="4C60E123" w:rsidR="00036DBF" w:rsidRPr="002808D6" w:rsidRDefault="00D67A69" w:rsidP="002808D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LIMPIADOR/A</w:t>
            </w:r>
          </w:p>
        </w:tc>
      </w:tr>
      <w:tr w:rsidR="00036DBF" w:rsidRPr="002808D6" w14:paraId="00722E1B" w14:textId="77777777" w:rsidTr="002808D6">
        <w:trPr>
          <w:trHeight w:val="567"/>
        </w:trPr>
        <w:tc>
          <w:tcPr>
            <w:tcW w:w="9780" w:type="dxa"/>
            <w:gridSpan w:val="4"/>
            <w:shd w:val="clear" w:color="auto" w:fill="auto"/>
            <w:vAlign w:val="center"/>
          </w:tcPr>
          <w:p w14:paraId="0F385DC6" w14:textId="4AB9666C" w:rsidR="00036DBF" w:rsidRPr="002808D6" w:rsidRDefault="00036DBF" w:rsidP="002808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08D6">
              <w:rPr>
                <w:rFonts w:ascii="Arial" w:hAnsi="Arial" w:cs="Arial"/>
                <w:b/>
                <w:sz w:val="22"/>
                <w:szCs w:val="22"/>
              </w:rPr>
              <w:t>DATOS PERSONALE</w:t>
            </w:r>
            <w:r w:rsidR="00EA5E33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036DBF" w:rsidRPr="002808D6" w14:paraId="30592082" w14:textId="77777777" w:rsidTr="002808D6">
        <w:trPr>
          <w:gridAfter w:val="1"/>
          <w:wAfter w:w="16" w:type="dxa"/>
          <w:trHeight w:val="56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375F65A0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APELLIDOS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61CA7E38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589A752A" w14:textId="77777777" w:rsidTr="002808D6">
        <w:trPr>
          <w:gridAfter w:val="1"/>
          <w:wAfter w:w="16" w:type="dxa"/>
          <w:trHeight w:val="56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640DFDC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61D8E372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14F95B39" w14:textId="77777777" w:rsidTr="002808D6">
        <w:trPr>
          <w:gridAfter w:val="1"/>
          <w:wAfter w:w="16" w:type="dxa"/>
          <w:trHeight w:val="56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388DA38D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2CC82327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5EE23354" w14:textId="77777777" w:rsidTr="002808D6">
        <w:trPr>
          <w:gridAfter w:val="1"/>
          <w:wAfter w:w="16" w:type="dxa"/>
          <w:trHeight w:val="56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3D2D5B32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TELÉFONO CONTACTO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10105D91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8D6" w:rsidRPr="002808D6" w14:paraId="018BBD90" w14:textId="77777777" w:rsidTr="002808D6">
        <w:trPr>
          <w:gridAfter w:val="1"/>
          <w:wAfter w:w="16" w:type="dxa"/>
          <w:trHeight w:val="56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35AF3C3E" w14:textId="7FCC47CD" w:rsidR="002808D6" w:rsidRPr="002808D6" w:rsidRDefault="002808D6" w:rsidP="002808D6">
            <w:pPr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DIRECCI</w:t>
            </w:r>
            <w:r>
              <w:rPr>
                <w:rFonts w:ascii="Arial" w:hAnsi="Arial" w:cs="Arial"/>
                <w:sz w:val="22"/>
                <w:szCs w:val="22"/>
              </w:rPr>
              <w:t>Ó</w:t>
            </w:r>
            <w:r w:rsidRPr="002808D6">
              <w:rPr>
                <w:rFonts w:ascii="Arial" w:hAnsi="Arial" w:cs="Arial"/>
                <w:sz w:val="22"/>
                <w:szCs w:val="22"/>
              </w:rPr>
              <w:t>N CORREO ELECTRÓNICO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1EA6D6D0" w14:textId="77777777" w:rsidR="002808D6" w:rsidRPr="002808D6" w:rsidRDefault="002808D6" w:rsidP="0028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891EB7" w14:textId="77777777" w:rsidR="00036DBF" w:rsidRPr="002808D6" w:rsidRDefault="00036DBF" w:rsidP="00036DBF">
      <w:pPr>
        <w:spacing w:line="360" w:lineRule="auto"/>
        <w:ind w:left="720"/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134"/>
      </w:tblGrid>
      <w:tr w:rsidR="00036DBF" w:rsidRPr="002808D6" w14:paraId="72DAD32D" w14:textId="77777777" w:rsidTr="003C29F2">
        <w:tc>
          <w:tcPr>
            <w:tcW w:w="9918" w:type="dxa"/>
            <w:gridSpan w:val="2"/>
            <w:shd w:val="clear" w:color="auto" w:fill="auto"/>
            <w:vAlign w:val="center"/>
          </w:tcPr>
          <w:p w14:paraId="4C6C53E2" w14:textId="77777777" w:rsidR="00036DBF" w:rsidRPr="002808D6" w:rsidRDefault="00036DBF" w:rsidP="003C29F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808D6">
              <w:rPr>
                <w:rFonts w:ascii="Arial" w:hAnsi="Arial" w:cs="Arial"/>
                <w:b/>
                <w:sz w:val="22"/>
                <w:szCs w:val="22"/>
                <w:lang w:val="es-ES"/>
              </w:rPr>
              <w:t>DOCUMENTACIÓN APORTADA (MARQUE CON UNA X)</w:t>
            </w:r>
          </w:p>
        </w:tc>
      </w:tr>
      <w:tr w:rsidR="00036DBF" w:rsidRPr="002808D6" w14:paraId="19788E59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4FE44987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59457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22729CE7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40F99D69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08D6">
              <w:rPr>
                <w:rFonts w:ascii="Arial" w:hAnsi="Arial" w:cs="Arial"/>
                <w:sz w:val="22"/>
                <w:szCs w:val="22"/>
                <w:lang w:val="es-ES"/>
              </w:rPr>
              <w:t>TÍTULO REQUERIDO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89E02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036DBF" w:rsidRPr="002808D6" w14:paraId="76BA8EA2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21FA0C28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08D6">
              <w:rPr>
                <w:rFonts w:ascii="Arial" w:hAnsi="Arial" w:cs="Arial"/>
                <w:sz w:val="22"/>
                <w:szCs w:val="22"/>
                <w:lang w:val="es-ES"/>
              </w:rPr>
              <w:t>CURRICULO COMPLETO, PREFERIBLEMENTE EN SOPORTE INFORMÁTICO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123E4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036DBF" w:rsidRPr="002808D6" w14:paraId="7E3C1405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6DFECE84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 xml:space="preserve">DOCUMENTACIÓN JUSTIFICATIVA DE MÉRITOS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58CEC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569756B0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61D8FF4C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 xml:space="preserve">FOTOCOPIA DE SERVICIOS PRESTADOS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6EDA2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0173E288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06E57AED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VIDA LABORAL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99989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4C75A4" w14:textId="77777777" w:rsidR="00036DBF" w:rsidRPr="0084456B" w:rsidRDefault="00036DBF" w:rsidP="00036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49CE93" w14:textId="77777777" w:rsidR="00036DBF" w:rsidRDefault="00036DBF" w:rsidP="00036D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4456B">
        <w:rPr>
          <w:rFonts w:asciiTheme="minorHAnsi" w:hAnsiTheme="minorHAnsi" w:cstheme="minorHAnsi"/>
          <w:sz w:val="22"/>
          <w:szCs w:val="22"/>
          <w:lang w:val="es-ES"/>
        </w:rPr>
        <w:t>El abajo firmante declara que son ciertos los datos consignados en la presente solicitud y que reúne los requisitos de participación exigidos en la convocatoria, comprometiéndose a probar documentalmente todos los datos que se le soliciten.</w:t>
      </w:r>
    </w:p>
    <w:p w14:paraId="2F86A782" w14:textId="77777777" w:rsidR="00036DBF" w:rsidRPr="00ED653D" w:rsidRDefault="00036DBF" w:rsidP="00036DBF">
      <w:pPr>
        <w:jc w:val="both"/>
        <w:rPr>
          <w:rFonts w:ascii="Arial Narrow" w:hAnsi="Arial Narrow"/>
          <w:b/>
          <w:sz w:val="28"/>
          <w:szCs w:val="28"/>
          <w:lang w:val="es-ES"/>
        </w:rPr>
      </w:pPr>
      <w:r w:rsidRPr="00ED653D">
        <w:rPr>
          <w:rFonts w:ascii="Arial Narrow" w:hAnsi="Arial Narrow"/>
          <w:b/>
          <w:sz w:val="28"/>
          <w:szCs w:val="28"/>
          <w:lang w:val="es-ES"/>
        </w:rPr>
        <w:t>El</w:t>
      </w:r>
      <w:r>
        <w:rPr>
          <w:rFonts w:ascii="Arial Narrow" w:hAnsi="Arial Narrow"/>
          <w:b/>
          <w:sz w:val="28"/>
          <w:szCs w:val="28"/>
          <w:lang w:val="es-ES"/>
        </w:rPr>
        <w:t>/la</w:t>
      </w:r>
      <w:r w:rsidRPr="00ED653D">
        <w:rPr>
          <w:rFonts w:ascii="Arial Narrow" w:hAnsi="Arial Narrow"/>
          <w:b/>
          <w:sz w:val="28"/>
          <w:szCs w:val="28"/>
          <w:lang w:val="es-ES"/>
        </w:rPr>
        <w:t xml:space="preserve"> interesado</w:t>
      </w:r>
      <w:r>
        <w:rPr>
          <w:rFonts w:ascii="Arial Narrow" w:hAnsi="Arial Narrow"/>
          <w:b/>
          <w:sz w:val="28"/>
          <w:szCs w:val="28"/>
          <w:lang w:val="es-ES"/>
        </w:rPr>
        <w:t>/a</w:t>
      </w:r>
      <w:r w:rsidRPr="00ED653D">
        <w:rPr>
          <w:rFonts w:ascii="Arial Narrow" w:hAnsi="Arial Narrow"/>
          <w:b/>
          <w:sz w:val="28"/>
          <w:szCs w:val="28"/>
          <w:lang w:val="es-ES"/>
        </w:rPr>
        <w:t xml:space="preserve"> autoriza, o no, la consulta de datos que obran en poder de la Administración:</w:t>
      </w:r>
    </w:p>
    <w:p w14:paraId="5BD4F25A" w14:textId="77777777" w:rsidR="00036DBF" w:rsidRPr="00ED653D" w:rsidRDefault="00036DBF" w:rsidP="00036DBF">
      <w:pPr>
        <w:jc w:val="both"/>
        <w:rPr>
          <w:rFonts w:ascii="Arial Narrow" w:hAnsi="Arial Narrow"/>
          <w:b/>
          <w:sz w:val="28"/>
          <w:szCs w:val="28"/>
          <w:lang w:val="es-ES"/>
        </w:rPr>
      </w:pPr>
      <w:r w:rsidRPr="00ED653D">
        <w:rPr>
          <w:rFonts w:ascii="Arial Narrow" w:hAnsi="Arial Narrow"/>
          <w:b/>
          <w:sz w:val="28"/>
          <w:szCs w:val="28"/>
          <w:lang w:val="es-ES"/>
        </w:rPr>
        <w:t>Sí autorizo</w:t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  <w:t>□</w:t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  <w:t>No autorizo    □</w:t>
      </w:r>
    </w:p>
    <w:p w14:paraId="13625584" w14:textId="77777777" w:rsidR="00036DBF" w:rsidRDefault="00036DBF" w:rsidP="00036D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E77753B" w14:textId="77777777" w:rsidR="00036DBF" w:rsidRDefault="00036DBF" w:rsidP="00036DBF">
      <w:pPr>
        <w:ind w:left="3540" w:firstLine="708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4456B">
        <w:rPr>
          <w:rFonts w:asciiTheme="minorHAnsi" w:hAnsiTheme="minorHAnsi" w:cstheme="minorHAnsi"/>
          <w:sz w:val="22"/>
          <w:szCs w:val="22"/>
          <w:lang w:val="es-ES"/>
        </w:rPr>
        <w:t xml:space="preserve">Fecha y Firma                </w:t>
      </w:r>
    </w:p>
    <w:p w14:paraId="07D92ED4" w14:textId="77777777" w:rsidR="00036DBF" w:rsidRDefault="00036DBF" w:rsidP="00036DBF">
      <w:pPr>
        <w:ind w:left="3540" w:firstLine="708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1E63F0D" w14:textId="77777777" w:rsidR="00036DBF" w:rsidRDefault="00036DBF" w:rsidP="00036DBF">
      <w:pPr>
        <w:ind w:left="3540" w:firstLine="708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76CB494" w14:textId="77777777" w:rsidR="00EF01EE" w:rsidRDefault="00036DBF" w:rsidP="00793B9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C047E">
        <w:rPr>
          <w:rFonts w:asciiTheme="minorHAnsi" w:hAnsiTheme="minorHAnsi" w:cstheme="minorHAnsi"/>
          <w:sz w:val="20"/>
          <w:szCs w:val="22"/>
          <w:lang w:val="es-ES"/>
        </w:rPr>
        <w:t xml:space="preserve">Los datos personales serán tratados en los </w:t>
      </w:r>
      <w:r w:rsidRPr="00D03401">
        <w:rPr>
          <w:rFonts w:asciiTheme="minorHAnsi" w:hAnsiTheme="minorHAnsi" w:cstheme="minorHAnsi"/>
          <w:sz w:val="20"/>
          <w:szCs w:val="20"/>
          <w:lang w:val="es-ES"/>
        </w:rPr>
        <w:t xml:space="preserve">términos de la </w:t>
      </w:r>
      <w:r w:rsidRPr="00D03401">
        <w:rPr>
          <w:rFonts w:asciiTheme="minorHAnsi" w:hAnsiTheme="minorHAnsi"/>
          <w:sz w:val="20"/>
          <w:szCs w:val="20"/>
          <w:lang w:val="es-ES"/>
        </w:rPr>
        <w:t>Ley Orgánica 3/2018, de 5 de diciembre, de Protección de Datos Personales y garantía de los derechos digitales</w:t>
      </w:r>
      <w:r>
        <w:rPr>
          <w:rFonts w:asciiTheme="minorHAnsi" w:hAnsiTheme="minorHAnsi"/>
          <w:sz w:val="20"/>
          <w:szCs w:val="20"/>
          <w:lang w:val="es-ES"/>
        </w:rPr>
        <w:t>,</w:t>
      </w:r>
      <w:r w:rsidRPr="00D03401">
        <w:rPr>
          <w:rFonts w:asciiTheme="minorHAnsi" w:hAnsiTheme="minorHAnsi" w:cstheme="minorHAnsi"/>
          <w:sz w:val="20"/>
          <w:szCs w:val="20"/>
          <w:lang w:val="es-ES"/>
        </w:rPr>
        <w:t xml:space="preserve"> y en la Ley 8/2001 de la Comunidad de Madrid, pudiendo ejercer los derechos de acceso, rectificación, cancelación y oposición ante los responsables</w:t>
      </w:r>
      <w:r w:rsidRPr="007C047E">
        <w:rPr>
          <w:rFonts w:asciiTheme="minorHAnsi" w:hAnsiTheme="minorHAnsi" w:cstheme="minorHAnsi"/>
          <w:sz w:val="20"/>
          <w:szCs w:val="22"/>
          <w:lang w:val="es-ES"/>
        </w:rPr>
        <w:t xml:space="preserve"> del fichero.</w:t>
      </w:r>
    </w:p>
    <w:sectPr w:rsidR="00EF01EE" w:rsidSect="009E6314">
      <w:headerReference w:type="default" r:id="rId8"/>
      <w:footerReference w:type="even" r:id="rId9"/>
      <w:footerReference w:type="default" r:id="rId10"/>
      <w:pgSz w:w="11906" w:h="16838"/>
      <w:pgMar w:top="1922" w:right="805" w:bottom="539" w:left="1077" w:header="70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3D43" w14:textId="77777777" w:rsidR="00E45F94" w:rsidRDefault="00E45F94" w:rsidP="00E96C1F">
      <w:r>
        <w:separator/>
      </w:r>
    </w:p>
  </w:endnote>
  <w:endnote w:type="continuationSeparator" w:id="0">
    <w:p w14:paraId="4D820D0E" w14:textId="77777777" w:rsidR="00E45F94" w:rsidRDefault="00E45F94" w:rsidP="00E9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ursiv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BBE5" w14:textId="77777777" w:rsidR="005E452D" w:rsidRDefault="005E452D" w:rsidP="00ED2A7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ECE954" w14:textId="77777777" w:rsidR="005E452D" w:rsidRDefault="005E45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64476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86515DD" w14:textId="3A823AA6" w:rsidR="00036DBF" w:rsidRPr="00396DEF" w:rsidRDefault="00E0767D">
        <w:pPr>
          <w:pStyle w:val="Piedepgina"/>
          <w:jc w:val="center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noProof/>
            <w:sz w:val="22"/>
            <w:szCs w:val="22"/>
            <w:lang w:val="es-ES"/>
          </w:rPr>
          <w:drawing>
            <wp:anchor distT="0" distB="0" distL="114300" distR="114300" simplePos="0" relativeHeight="251661824" behindDoc="0" locked="0" layoutInCell="1" allowOverlap="1" wp14:anchorId="30E700C3" wp14:editId="55C3102A">
              <wp:simplePos x="0" y="0"/>
              <wp:positionH relativeFrom="rightMargin">
                <wp:posOffset>-448310</wp:posOffset>
              </wp:positionH>
              <wp:positionV relativeFrom="paragraph">
                <wp:posOffset>71336</wp:posOffset>
              </wp:positionV>
              <wp:extent cx="349777" cy="668439"/>
              <wp:effectExtent l="0" t="0" r="0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2568" t="8223" r="13383" b="8343"/>
                      <a:stretch/>
                    </pic:blipFill>
                    <pic:spPr bwMode="auto">
                      <a:xfrm>
                        <a:off x="0" y="0"/>
                        <a:ext cx="351893" cy="6724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36DBF" w:rsidRPr="00396DEF">
          <w:rPr>
            <w:rFonts w:ascii="Arial" w:hAnsi="Arial" w:cs="Arial"/>
            <w:sz w:val="22"/>
            <w:szCs w:val="22"/>
          </w:rPr>
          <w:fldChar w:fldCharType="begin"/>
        </w:r>
        <w:r w:rsidR="00036DBF" w:rsidRPr="00396DEF">
          <w:rPr>
            <w:rFonts w:ascii="Arial" w:hAnsi="Arial" w:cs="Arial"/>
            <w:sz w:val="22"/>
            <w:szCs w:val="22"/>
          </w:rPr>
          <w:instrText>PAGE   \* MERGEFORMAT</w:instrText>
        </w:r>
        <w:r w:rsidR="00036DBF" w:rsidRPr="00396DEF">
          <w:rPr>
            <w:rFonts w:ascii="Arial" w:hAnsi="Arial" w:cs="Arial"/>
            <w:sz w:val="22"/>
            <w:szCs w:val="22"/>
          </w:rPr>
          <w:fldChar w:fldCharType="separate"/>
        </w:r>
        <w:r w:rsidR="00FE40B7" w:rsidRPr="00FE40B7">
          <w:rPr>
            <w:rFonts w:ascii="Arial" w:hAnsi="Arial" w:cs="Arial"/>
            <w:noProof/>
            <w:sz w:val="22"/>
            <w:szCs w:val="22"/>
            <w:lang w:val="es-ES"/>
          </w:rPr>
          <w:t>11</w:t>
        </w:r>
        <w:r w:rsidR="00036DBF" w:rsidRPr="00396DE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E6E2460" w14:textId="7FAD682B" w:rsidR="00992FD1" w:rsidRPr="002C0AC5" w:rsidRDefault="001E0F01" w:rsidP="00992FD1">
    <w:pPr>
      <w:pStyle w:val="Piedepgina"/>
      <w:spacing w:line="180" w:lineRule="exact"/>
      <w:ind w:left="-238"/>
      <w:rPr>
        <w:rFonts w:ascii="Arial" w:hAnsi="Arial" w:cs="Arial"/>
        <w:color w:val="00A3E0"/>
        <w:sz w:val="14"/>
        <w:szCs w:val="14"/>
      </w:rPr>
    </w:pPr>
    <w:r w:rsidRPr="002C0AC5">
      <w:rPr>
        <w:rFonts w:ascii="Arial" w:hAnsi="Arial" w:cs="Arial"/>
        <w:noProof/>
        <w:sz w:val="14"/>
        <w:szCs w:val="14"/>
        <w:lang w:val="es-ES"/>
      </w:rPr>
      <w:drawing>
        <wp:anchor distT="0" distB="0" distL="114300" distR="114300" simplePos="0" relativeHeight="251657728" behindDoc="0" locked="0" layoutInCell="1" allowOverlap="1" wp14:anchorId="45D956B8" wp14:editId="07C83B4C">
          <wp:simplePos x="0" y="0"/>
          <wp:positionH relativeFrom="margin">
            <wp:posOffset>4895850</wp:posOffset>
          </wp:positionH>
          <wp:positionV relativeFrom="paragraph">
            <wp:posOffset>38313</wp:posOffset>
          </wp:positionV>
          <wp:extent cx="654990" cy="457200"/>
          <wp:effectExtent l="0" t="0" r="0" b="0"/>
          <wp:wrapThrough wrapText="bothSides">
            <wp:wrapPolygon edited="0">
              <wp:start x="6914" y="0"/>
              <wp:lineTo x="0" y="9000"/>
              <wp:lineTo x="0" y="17100"/>
              <wp:lineTo x="1886" y="20700"/>
              <wp:lineTo x="20741" y="20700"/>
              <wp:lineTo x="20741" y="16200"/>
              <wp:lineTo x="19484" y="11700"/>
              <wp:lineTo x="11942" y="0"/>
              <wp:lineTo x="6914" y="0"/>
            </wp:wrapPolygon>
          </wp:wrapThrough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9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FD1" w:rsidRPr="002C0AC5">
      <w:rPr>
        <w:rFonts w:ascii="Arial" w:hAnsi="Arial" w:cs="Arial"/>
        <w:color w:val="00A3E0"/>
        <w:sz w:val="14"/>
        <w:szCs w:val="14"/>
      </w:rPr>
      <w:t>Paseo Molino del Rey, 2</w:t>
    </w:r>
  </w:p>
  <w:p w14:paraId="62767E6B" w14:textId="1A01C490" w:rsidR="00992FD1" w:rsidRPr="002C0AC5" w:rsidRDefault="00992FD1" w:rsidP="00992FD1">
    <w:pPr>
      <w:pStyle w:val="Piedepgina"/>
      <w:spacing w:line="180" w:lineRule="exact"/>
      <w:ind w:left="-238"/>
      <w:rPr>
        <w:rFonts w:ascii="Arial" w:hAnsi="Arial" w:cs="Arial"/>
        <w:color w:val="00A3E0"/>
        <w:sz w:val="14"/>
        <w:szCs w:val="14"/>
      </w:rPr>
    </w:pPr>
    <w:r w:rsidRPr="002C0AC5">
      <w:rPr>
        <w:rFonts w:ascii="Arial" w:hAnsi="Arial" w:cs="Arial"/>
        <w:color w:val="00A3E0"/>
        <w:sz w:val="14"/>
        <w:szCs w:val="14"/>
      </w:rPr>
      <w:t>28440 Guadarrama - Madrid</w:t>
    </w:r>
  </w:p>
  <w:p w14:paraId="76DCBF56" w14:textId="7F18B6CD" w:rsidR="00992FD1" w:rsidRPr="002C0AC5" w:rsidRDefault="00992FD1" w:rsidP="00992FD1">
    <w:pPr>
      <w:pStyle w:val="Piedepgina"/>
      <w:tabs>
        <w:tab w:val="clear" w:pos="4252"/>
        <w:tab w:val="clear" w:pos="8504"/>
        <w:tab w:val="left" w:pos="142"/>
      </w:tabs>
      <w:spacing w:line="180" w:lineRule="exact"/>
      <w:ind w:left="-238"/>
      <w:rPr>
        <w:rFonts w:ascii="Arial" w:hAnsi="Arial" w:cs="Arial"/>
        <w:color w:val="00A3E0"/>
        <w:sz w:val="14"/>
        <w:szCs w:val="14"/>
        <w:lang w:val="en-US"/>
      </w:rPr>
    </w:pPr>
    <w:r w:rsidRPr="002C0AC5">
      <w:rPr>
        <w:rFonts w:ascii="Arial" w:hAnsi="Arial" w:cs="Arial"/>
        <w:color w:val="00A3E0"/>
        <w:sz w:val="14"/>
        <w:szCs w:val="14"/>
        <w:lang w:val="en-US"/>
      </w:rPr>
      <w:t>Tlfns: 918 562 005 / 918 562 003</w:t>
    </w:r>
  </w:p>
  <w:p w14:paraId="0DA538BC" w14:textId="002CAD20" w:rsidR="00992FD1" w:rsidRPr="004079F1" w:rsidRDefault="00992FD1" w:rsidP="00992FD1">
    <w:pPr>
      <w:pStyle w:val="Piedepgina"/>
      <w:spacing w:line="180" w:lineRule="exact"/>
      <w:ind w:left="-238"/>
      <w:rPr>
        <w:rFonts w:ascii="Calibri" w:hAnsi="Calibri" w:cs="Arial"/>
        <w:color w:val="00A3E0"/>
        <w:sz w:val="14"/>
        <w:szCs w:val="14"/>
        <w:lang w:val="en-US"/>
      </w:rPr>
    </w:pPr>
    <w:r w:rsidRPr="002C0AC5">
      <w:rPr>
        <w:rFonts w:ascii="Arial" w:hAnsi="Arial" w:cs="Arial"/>
        <w:color w:val="00A3E0"/>
        <w:sz w:val="14"/>
        <w:szCs w:val="14"/>
        <w:lang w:val="en-US"/>
      </w:rPr>
      <w:t>gerencia.hgua@salud.madrid.org</w:t>
    </w:r>
    <w:r w:rsidRPr="002A15D3">
      <w:rPr>
        <w:noProof/>
        <w:lang w:val="en-GB"/>
      </w:rPr>
      <w:t xml:space="preserve"> </w:t>
    </w:r>
  </w:p>
  <w:p w14:paraId="1904826C" w14:textId="77777777" w:rsidR="005E452D" w:rsidRPr="004079F1" w:rsidRDefault="005E452D" w:rsidP="0054204F">
    <w:pPr>
      <w:pStyle w:val="Piedepgina"/>
      <w:spacing w:line="180" w:lineRule="exact"/>
      <w:ind w:left="-238"/>
      <w:rPr>
        <w:rFonts w:ascii="Calibri" w:hAnsi="Calibri" w:cs="Arial"/>
        <w:color w:val="00A3E0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181D" w14:textId="77777777" w:rsidR="00E45F94" w:rsidRDefault="00E45F94" w:rsidP="00E96C1F">
      <w:r>
        <w:separator/>
      </w:r>
    </w:p>
  </w:footnote>
  <w:footnote w:type="continuationSeparator" w:id="0">
    <w:p w14:paraId="6517463C" w14:textId="77777777" w:rsidR="00E45F94" w:rsidRDefault="00E45F94" w:rsidP="00E9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CF7A" w14:textId="1D592952" w:rsidR="005E452D" w:rsidRDefault="007D4643" w:rsidP="009E6314">
    <w:pPr>
      <w:pStyle w:val="Encabezado"/>
      <w:ind w:left="-364"/>
      <w:jc w:val="right"/>
      <w:rPr>
        <w:rFonts w:ascii="Arial" w:hAnsi="Arial" w:cs="Arial"/>
        <w:color w:val="EF3340"/>
      </w:rPr>
    </w:pPr>
    <w:r>
      <w:rPr>
        <w:noProof/>
        <w:lang w:val="es-ES"/>
      </w:rPr>
      <w:drawing>
        <wp:anchor distT="0" distB="0" distL="114300" distR="114300" simplePos="0" relativeHeight="251656704" behindDoc="1" locked="0" layoutInCell="1" allowOverlap="1" wp14:anchorId="514E14CE" wp14:editId="3B811541">
          <wp:simplePos x="0" y="0"/>
          <wp:positionH relativeFrom="column">
            <wp:posOffset>-228600</wp:posOffset>
          </wp:positionH>
          <wp:positionV relativeFrom="paragraph">
            <wp:posOffset>78740</wp:posOffset>
          </wp:positionV>
          <wp:extent cx="3724275" cy="427990"/>
          <wp:effectExtent l="0" t="0" r="9525" b="0"/>
          <wp:wrapThrough wrapText="bothSides">
            <wp:wrapPolygon edited="0">
              <wp:start x="110" y="0"/>
              <wp:lineTo x="0" y="3846"/>
              <wp:lineTo x="0" y="20190"/>
              <wp:lineTo x="14253" y="20190"/>
              <wp:lineTo x="14253" y="15383"/>
              <wp:lineTo x="21545" y="7691"/>
              <wp:lineTo x="21545" y="961"/>
              <wp:lineTo x="21103" y="0"/>
              <wp:lineTo x="110" y="0"/>
            </wp:wrapPolygon>
          </wp:wrapThrough>
          <wp:docPr id="1" name="Imagen 1" descr="HOSPITAL ASOCIADO UNIVERSITARIO GUARR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SPITAL ASOCIADO UNIVERSITARIO GUARR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82A" w:rsidRPr="0066182A">
      <w:rPr>
        <w:rFonts w:ascii="Arial" w:hAnsi="Arial" w:cs="Arial"/>
        <w:color w:val="EF3340"/>
      </w:rPr>
      <w:t>D</w:t>
    </w:r>
    <w:r w:rsidR="0066182A">
      <w:rPr>
        <w:rFonts w:ascii="Arial" w:hAnsi="Arial" w:cs="Arial"/>
        <w:color w:val="EF3340"/>
      </w:rPr>
      <w:t xml:space="preserve">irección </w:t>
    </w:r>
    <w:r w:rsidR="00036E65">
      <w:rPr>
        <w:rFonts w:ascii="Arial" w:hAnsi="Arial" w:cs="Arial"/>
        <w:color w:val="EF3340"/>
      </w:rPr>
      <w:t>Gerencia</w:t>
    </w:r>
  </w:p>
  <w:p w14:paraId="56964DBE" w14:textId="77777777" w:rsidR="007922F3" w:rsidRDefault="004D69EF" w:rsidP="009E6314">
    <w:pPr>
      <w:pStyle w:val="Encabezado"/>
      <w:ind w:left="-364"/>
      <w:jc w:val="right"/>
      <w:rPr>
        <w:rFonts w:ascii="Arial" w:hAnsi="Arial" w:cs="Arial"/>
        <w:color w:val="EF3340"/>
      </w:rPr>
    </w:pPr>
    <w:r w:rsidRPr="007922F3">
      <w:rPr>
        <w:rFonts w:ascii="Arial" w:hAnsi="Arial" w:cs="Arial"/>
        <w:noProof/>
        <w:color w:val="EF3340"/>
        <w:lang w:val="es-ES"/>
      </w:rPr>
      <w:drawing>
        <wp:anchor distT="0" distB="0" distL="114300" distR="114300" simplePos="0" relativeHeight="251655680" behindDoc="0" locked="0" layoutInCell="1" allowOverlap="1" wp14:anchorId="62192019" wp14:editId="78F155D7">
          <wp:simplePos x="0" y="0"/>
          <wp:positionH relativeFrom="column">
            <wp:posOffset>5441736</wp:posOffset>
          </wp:positionH>
          <wp:positionV relativeFrom="paragraph">
            <wp:posOffset>7936</wp:posOffset>
          </wp:positionV>
          <wp:extent cx="899160" cy="426085"/>
          <wp:effectExtent l="0" t="0" r="0" b="0"/>
          <wp:wrapThrough wrapText="bothSides">
            <wp:wrapPolygon edited="0">
              <wp:start x="0" y="0"/>
              <wp:lineTo x="0" y="20280"/>
              <wp:lineTo x="21051" y="20280"/>
              <wp:lineTo x="21051" y="0"/>
              <wp:lineTo x="0" y="0"/>
            </wp:wrapPolygon>
          </wp:wrapThrough>
          <wp:docPr id="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D38FC92"/>
    <w:lvl w:ilvl="0">
      <w:start w:val="1"/>
      <w:numFmt w:val="decimal"/>
      <w:pStyle w:val="Level1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986BE3"/>
    <w:multiLevelType w:val="hybridMultilevel"/>
    <w:tmpl w:val="8A30D3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2B42"/>
    <w:multiLevelType w:val="hybridMultilevel"/>
    <w:tmpl w:val="9D7873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01010"/>
    <w:multiLevelType w:val="hybridMultilevel"/>
    <w:tmpl w:val="07BC1C82"/>
    <w:lvl w:ilvl="0" w:tplc="0C1E326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4FDD"/>
    <w:multiLevelType w:val="hybridMultilevel"/>
    <w:tmpl w:val="1134467A"/>
    <w:lvl w:ilvl="0" w:tplc="C3CE71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E165B"/>
    <w:multiLevelType w:val="hybridMultilevel"/>
    <w:tmpl w:val="92765D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62C1D"/>
    <w:multiLevelType w:val="hybridMultilevel"/>
    <w:tmpl w:val="083C6208"/>
    <w:lvl w:ilvl="0" w:tplc="C3CE71C8">
      <w:start w:val="1"/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44154A"/>
    <w:multiLevelType w:val="hybridMultilevel"/>
    <w:tmpl w:val="CFC8C2E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56F25"/>
    <w:multiLevelType w:val="hybridMultilevel"/>
    <w:tmpl w:val="A8263BD2"/>
    <w:lvl w:ilvl="0" w:tplc="3DE26DF2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93D96"/>
    <w:multiLevelType w:val="hybridMultilevel"/>
    <w:tmpl w:val="C6FC42A0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913186"/>
    <w:multiLevelType w:val="hybridMultilevel"/>
    <w:tmpl w:val="E38AC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955"/>
    <w:multiLevelType w:val="hybridMultilevel"/>
    <w:tmpl w:val="C96006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F54B53"/>
    <w:multiLevelType w:val="multilevel"/>
    <w:tmpl w:val="355C8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22F73"/>
    <w:multiLevelType w:val="hybridMultilevel"/>
    <w:tmpl w:val="26EED58C"/>
    <w:lvl w:ilvl="0" w:tplc="0C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6D622C9"/>
    <w:multiLevelType w:val="multilevel"/>
    <w:tmpl w:val="6562D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CC12E58"/>
    <w:multiLevelType w:val="hybridMultilevel"/>
    <w:tmpl w:val="E4960C8E"/>
    <w:lvl w:ilvl="0" w:tplc="F2821C7C">
      <w:start w:val="1"/>
      <w:numFmt w:val="upperLetter"/>
      <w:lvlText w:val="%1."/>
      <w:lvlJc w:val="left"/>
      <w:pPr>
        <w:ind w:left="720" w:hanging="360"/>
      </w:pPr>
      <w:rPr>
        <w:b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926E5"/>
    <w:multiLevelType w:val="hybridMultilevel"/>
    <w:tmpl w:val="CEEE31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55FA8"/>
    <w:multiLevelType w:val="hybridMultilevel"/>
    <w:tmpl w:val="2D58F308"/>
    <w:lvl w:ilvl="0" w:tplc="4DD09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13593"/>
    <w:multiLevelType w:val="hybridMultilevel"/>
    <w:tmpl w:val="37B46EAA"/>
    <w:lvl w:ilvl="0" w:tplc="DB640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4C3A2C">
      <w:numFmt w:val="none"/>
      <w:lvlText w:val=""/>
      <w:lvlJc w:val="left"/>
      <w:pPr>
        <w:tabs>
          <w:tab w:val="num" w:pos="360"/>
        </w:tabs>
      </w:pPr>
    </w:lvl>
    <w:lvl w:ilvl="2" w:tplc="1A14B874">
      <w:numFmt w:val="none"/>
      <w:lvlText w:val=""/>
      <w:lvlJc w:val="left"/>
      <w:pPr>
        <w:tabs>
          <w:tab w:val="num" w:pos="360"/>
        </w:tabs>
      </w:pPr>
    </w:lvl>
    <w:lvl w:ilvl="3" w:tplc="D338854C">
      <w:numFmt w:val="none"/>
      <w:lvlText w:val=""/>
      <w:lvlJc w:val="left"/>
      <w:pPr>
        <w:tabs>
          <w:tab w:val="num" w:pos="360"/>
        </w:tabs>
      </w:pPr>
    </w:lvl>
    <w:lvl w:ilvl="4" w:tplc="507E78B8">
      <w:numFmt w:val="none"/>
      <w:lvlText w:val=""/>
      <w:lvlJc w:val="left"/>
      <w:pPr>
        <w:tabs>
          <w:tab w:val="num" w:pos="360"/>
        </w:tabs>
      </w:pPr>
    </w:lvl>
    <w:lvl w:ilvl="5" w:tplc="B95689CA">
      <w:numFmt w:val="none"/>
      <w:lvlText w:val=""/>
      <w:lvlJc w:val="left"/>
      <w:pPr>
        <w:tabs>
          <w:tab w:val="num" w:pos="360"/>
        </w:tabs>
      </w:pPr>
    </w:lvl>
    <w:lvl w:ilvl="6" w:tplc="7938C812">
      <w:numFmt w:val="none"/>
      <w:lvlText w:val=""/>
      <w:lvlJc w:val="left"/>
      <w:pPr>
        <w:tabs>
          <w:tab w:val="num" w:pos="360"/>
        </w:tabs>
      </w:pPr>
    </w:lvl>
    <w:lvl w:ilvl="7" w:tplc="F34A1100">
      <w:numFmt w:val="none"/>
      <w:lvlText w:val=""/>
      <w:lvlJc w:val="left"/>
      <w:pPr>
        <w:tabs>
          <w:tab w:val="num" w:pos="360"/>
        </w:tabs>
      </w:pPr>
    </w:lvl>
    <w:lvl w:ilvl="8" w:tplc="8BF6F77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5E37973"/>
    <w:multiLevelType w:val="hybridMultilevel"/>
    <w:tmpl w:val="D3F0238C"/>
    <w:lvl w:ilvl="0" w:tplc="CFFEC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7313E2"/>
    <w:multiLevelType w:val="hybridMultilevel"/>
    <w:tmpl w:val="D86EB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2450D"/>
    <w:multiLevelType w:val="multilevel"/>
    <w:tmpl w:val="40A8C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503F00"/>
    <w:multiLevelType w:val="multilevel"/>
    <w:tmpl w:val="5AA4E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AA1082"/>
    <w:multiLevelType w:val="hybridMultilevel"/>
    <w:tmpl w:val="EF60EDB0"/>
    <w:lvl w:ilvl="0" w:tplc="FC5A98D6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74E89"/>
    <w:multiLevelType w:val="hybridMultilevel"/>
    <w:tmpl w:val="7EB66E76"/>
    <w:lvl w:ilvl="0" w:tplc="EF649690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4AD5AC5"/>
    <w:multiLevelType w:val="multilevel"/>
    <w:tmpl w:val="D65E7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043CA1"/>
    <w:multiLevelType w:val="hybridMultilevel"/>
    <w:tmpl w:val="2A26630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7AD743D"/>
    <w:multiLevelType w:val="hybridMultilevel"/>
    <w:tmpl w:val="1A8E3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D2FE2"/>
    <w:multiLevelType w:val="hybridMultilevel"/>
    <w:tmpl w:val="0A129498"/>
    <w:lvl w:ilvl="0" w:tplc="8A5EC4A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C1C1799"/>
    <w:multiLevelType w:val="hybridMultilevel"/>
    <w:tmpl w:val="E458A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836C5"/>
    <w:multiLevelType w:val="hybridMultilevel"/>
    <w:tmpl w:val="A21A5CE6"/>
    <w:lvl w:ilvl="0" w:tplc="8A5EC4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B4EB2"/>
    <w:multiLevelType w:val="hybridMultilevel"/>
    <w:tmpl w:val="7154022E"/>
    <w:lvl w:ilvl="0" w:tplc="3B663A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11BBE"/>
    <w:multiLevelType w:val="hybridMultilevel"/>
    <w:tmpl w:val="EFB219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C1169"/>
    <w:multiLevelType w:val="hybridMultilevel"/>
    <w:tmpl w:val="288E376C"/>
    <w:lvl w:ilvl="0" w:tplc="0C0A000F">
      <w:start w:val="1"/>
      <w:numFmt w:val="decimal"/>
      <w:lvlText w:val="%1."/>
      <w:lvlJc w:val="left"/>
      <w:pPr>
        <w:ind w:left="7023" w:hanging="360"/>
      </w:pPr>
    </w:lvl>
    <w:lvl w:ilvl="1" w:tplc="0C0A0019" w:tentative="1">
      <w:start w:val="1"/>
      <w:numFmt w:val="lowerLetter"/>
      <w:lvlText w:val="%2."/>
      <w:lvlJc w:val="left"/>
      <w:pPr>
        <w:ind w:left="7743" w:hanging="360"/>
      </w:pPr>
    </w:lvl>
    <w:lvl w:ilvl="2" w:tplc="0C0A001B" w:tentative="1">
      <w:start w:val="1"/>
      <w:numFmt w:val="lowerRoman"/>
      <w:lvlText w:val="%3."/>
      <w:lvlJc w:val="right"/>
      <w:pPr>
        <w:ind w:left="8463" w:hanging="180"/>
      </w:pPr>
    </w:lvl>
    <w:lvl w:ilvl="3" w:tplc="0C0A000F" w:tentative="1">
      <w:start w:val="1"/>
      <w:numFmt w:val="decimal"/>
      <w:lvlText w:val="%4."/>
      <w:lvlJc w:val="left"/>
      <w:pPr>
        <w:ind w:left="9183" w:hanging="360"/>
      </w:pPr>
    </w:lvl>
    <w:lvl w:ilvl="4" w:tplc="0C0A0019" w:tentative="1">
      <w:start w:val="1"/>
      <w:numFmt w:val="lowerLetter"/>
      <w:lvlText w:val="%5."/>
      <w:lvlJc w:val="left"/>
      <w:pPr>
        <w:ind w:left="9903" w:hanging="360"/>
      </w:pPr>
    </w:lvl>
    <w:lvl w:ilvl="5" w:tplc="0C0A001B" w:tentative="1">
      <w:start w:val="1"/>
      <w:numFmt w:val="lowerRoman"/>
      <w:lvlText w:val="%6."/>
      <w:lvlJc w:val="right"/>
      <w:pPr>
        <w:ind w:left="10623" w:hanging="180"/>
      </w:pPr>
    </w:lvl>
    <w:lvl w:ilvl="6" w:tplc="0C0A000F" w:tentative="1">
      <w:start w:val="1"/>
      <w:numFmt w:val="decimal"/>
      <w:lvlText w:val="%7."/>
      <w:lvlJc w:val="left"/>
      <w:pPr>
        <w:ind w:left="11343" w:hanging="360"/>
      </w:pPr>
    </w:lvl>
    <w:lvl w:ilvl="7" w:tplc="0C0A0019" w:tentative="1">
      <w:start w:val="1"/>
      <w:numFmt w:val="lowerLetter"/>
      <w:lvlText w:val="%8."/>
      <w:lvlJc w:val="left"/>
      <w:pPr>
        <w:ind w:left="12063" w:hanging="360"/>
      </w:pPr>
    </w:lvl>
    <w:lvl w:ilvl="8" w:tplc="0C0A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34" w15:restartNumberingAfterBreak="0">
    <w:nsid w:val="59A14E9F"/>
    <w:multiLevelType w:val="hybridMultilevel"/>
    <w:tmpl w:val="EAC058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85DF7"/>
    <w:multiLevelType w:val="hybridMultilevel"/>
    <w:tmpl w:val="186E84FE"/>
    <w:lvl w:ilvl="0" w:tplc="1DCEE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F6316"/>
    <w:multiLevelType w:val="hybridMultilevel"/>
    <w:tmpl w:val="3A02D86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E5633D"/>
    <w:multiLevelType w:val="hybridMultilevel"/>
    <w:tmpl w:val="89AE7C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B0C3B"/>
    <w:multiLevelType w:val="hybridMultilevel"/>
    <w:tmpl w:val="E7DEF5B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9B45E59"/>
    <w:multiLevelType w:val="multilevel"/>
    <w:tmpl w:val="9EB40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663B3E"/>
    <w:multiLevelType w:val="hybridMultilevel"/>
    <w:tmpl w:val="1924B8F0"/>
    <w:lvl w:ilvl="0" w:tplc="D96EE6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A5EC4A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80162"/>
    <w:multiLevelType w:val="hybridMultilevel"/>
    <w:tmpl w:val="35C079DE"/>
    <w:lvl w:ilvl="0" w:tplc="757EDE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9027A"/>
    <w:multiLevelType w:val="hybridMultilevel"/>
    <w:tmpl w:val="3F4A7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7"/>
  </w:num>
  <w:num w:numId="5">
    <w:abstractNumId w:val="20"/>
  </w:num>
  <w:num w:numId="6">
    <w:abstractNumId w:val="33"/>
  </w:num>
  <w:num w:numId="7">
    <w:abstractNumId w:val="2"/>
  </w:num>
  <w:num w:numId="8">
    <w:abstractNumId w:val="26"/>
  </w:num>
  <w:num w:numId="9">
    <w:abstractNumId w:val="27"/>
  </w:num>
  <w:num w:numId="10">
    <w:abstractNumId w:val="42"/>
  </w:num>
  <w:num w:numId="11">
    <w:abstractNumId w:val="15"/>
  </w:num>
  <w:num w:numId="12">
    <w:abstractNumId w:val="8"/>
  </w:num>
  <w:num w:numId="13">
    <w:abstractNumId w:val="32"/>
  </w:num>
  <w:num w:numId="14">
    <w:abstractNumId w:val="9"/>
  </w:num>
  <w:num w:numId="15">
    <w:abstractNumId w:val="3"/>
  </w:num>
  <w:num w:numId="16">
    <w:abstractNumId w:val="36"/>
  </w:num>
  <w:num w:numId="17">
    <w:abstractNumId w:val="38"/>
  </w:num>
  <w:num w:numId="18">
    <w:abstractNumId w:val="13"/>
  </w:num>
  <w:num w:numId="19">
    <w:abstractNumId w:val="21"/>
  </w:num>
  <w:num w:numId="20">
    <w:abstractNumId w:val="12"/>
  </w:num>
  <w:num w:numId="21">
    <w:abstractNumId w:val="39"/>
  </w:num>
  <w:num w:numId="22">
    <w:abstractNumId w:val="14"/>
  </w:num>
  <w:num w:numId="23">
    <w:abstractNumId w:val="25"/>
  </w:num>
  <w:num w:numId="24">
    <w:abstractNumId w:val="23"/>
  </w:num>
  <w:num w:numId="25">
    <w:abstractNumId w:val="29"/>
  </w:num>
  <w:num w:numId="26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7">
    <w:abstractNumId w:val="24"/>
  </w:num>
  <w:num w:numId="28">
    <w:abstractNumId w:val="41"/>
  </w:num>
  <w:num w:numId="29">
    <w:abstractNumId w:val="17"/>
  </w:num>
  <w:num w:numId="30">
    <w:abstractNumId w:val="19"/>
  </w:num>
  <w:num w:numId="31">
    <w:abstractNumId w:val="31"/>
  </w:num>
  <w:num w:numId="32">
    <w:abstractNumId w:val="30"/>
  </w:num>
  <w:num w:numId="33">
    <w:abstractNumId w:val="35"/>
  </w:num>
  <w:num w:numId="34">
    <w:abstractNumId w:val="40"/>
  </w:num>
  <w:num w:numId="35">
    <w:abstractNumId w:val="28"/>
  </w:num>
  <w:num w:numId="36">
    <w:abstractNumId w:val="18"/>
  </w:num>
  <w:num w:numId="37">
    <w:abstractNumId w:val="11"/>
  </w:num>
  <w:num w:numId="38">
    <w:abstractNumId w:val="37"/>
  </w:num>
  <w:num w:numId="39">
    <w:abstractNumId w:val="1"/>
  </w:num>
  <w:num w:numId="40">
    <w:abstractNumId w:val="4"/>
  </w:num>
  <w:num w:numId="41">
    <w:abstractNumId w:val="10"/>
  </w:num>
  <w:num w:numId="42">
    <w:abstractNumId w:val="6"/>
  </w:num>
  <w:num w:numId="43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86"/>
    <w:rsid w:val="00001552"/>
    <w:rsid w:val="00002F60"/>
    <w:rsid w:val="00012689"/>
    <w:rsid w:val="000254F9"/>
    <w:rsid w:val="00036DBF"/>
    <w:rsid w:val="00036E65"/>
    <w:rsid w:val="00046D8A"/>
    <w:rsid w:val="00060606"/>
    <w:rsid w:val="00090E6D"/>
    <w:rsid w:val="0009144F"/>
    <w:rsid w:val="000C1E8D"/>
    <w:rsid w:val="000C4460"/>
    <w:rsid w:val="000C5892"/>
    <w:rsid w:val="000D2327"/>
    <w:rsid w:val="00101B5C"/>
    <w:rsid w:val="00103E2B"/>
    <w:rsid w:val="00142390"/>
    <w:rsid w:val="00163AF0"/>
    <w:rsid w:val="00163FAF"/>
    <w:rsid w:val="0016622E"/>
    <w:rsid w:val="00166349"/>
    <w:rsid w:val="00167C2E"/>
    <w:rsid w:val="00175ABC"/>
    <w:rsid w:val="00182415"/>
    <w:rsid w:val="00193312"/>
    <w:rsid w:val="001A1E7D"/>
    <w:rsid w:val="001A4A86"/>
    <w:rsid w:val="001A78F1"/>
    <w:rsid w:val="001C6F9D"/>
    <w:rsid w:val="001C7FED"/>
    <w:rsid w:val="001D3C06"/>
    <w:rsid w:val="001E07F3"/>
    <w:rsid w:val="001E0F01"/>
    <w:rsid w:val="001F3552"/>
    <w:rsid w:val="001F60BB"/>
    <w:rsid w:val="00206016"/>
    <w:rsid w:val="00217E32"/>
    <w:rsid w:val="00220D2E"/>
    <w:rsid w:val="002211CA"/>
    <w:rsid w:val="00235C1C"/>
    <w:rsid w:val="002456FC"/>
    <w:rsid w:val="00255B8B"/>
    <w:rsid w:val="002574CE"/>
    <w:rsid w:val="00264B51"/>
    <w:rsid w:val="002678F6"/>
    <w:rsid w:val="00272D7B"/>
    <w:rsid w:val="00280393"/>
    <w:rsid w:val="002808D6"/>
    <w:rsid w:val="002822D3"/>
    <w:rsid w:val="0029587E"/>
    <w:rsid w:val="002A0F2C"/>
    <w:rsid w:val="002A15D3"/>
    <w:rsid w:val="002A5E0A"/>
    <w:rsid w:val="002B65EE"/>
    <w:rsid w:val="002B6C89"/>
    <w:rsid w:val="002C0AC5"/>
    <w:rsid w:val="002C4E55"/>
    <w:rsid w:val="002D3F8B"/>
    <w:rsid w:val="002E6073"/>
    <w:rsid w:val="003059A7"/>
    <w:rsid w:val="003140AD"/>
    <w:rsid w:val="00315294"/>
    <w:rsid w:val="003210A4"/>
    <w:rsid w:val="003265D3"/>
    <w:rsid w:val="00331C1D"/>
    <w:rsid w:val="00337358"/>
    <w:rsid w:val="0035231D"/>
    <w:rsid w:val="0035352D"/>
    <w:rsid w:val="00353E9F"/>
    <w:rsid w:val="0036253A"/>
    <w:rsid w:val="003900DD"/>
    <w:rsid w:val="003951E2"/>
    <w:rsid w:val="003965CB"/>
    <w:rsid w:val="00396DEF"/>
    <w:rsid w:val="003A12A7"/>
    <w:rsid w:val="003A52EA"/>
    <w:rsid w:val="003A5D34"/>
    <w:rsid w:val="003A5EA7"/>
    <w:rsid w:val="003B243A"/>
    <w:rsid w:val="003D0287"/>
    <w:rsid w:val="003D4023"/>
    <w:rsid w:val="003E2093"/>
    <w:rsid w:val="003E3B9E"/>
    <w:rsid w:val="003E707D"/>
    <w:rsid w:val="00403AA1"/>
    <w:rsid w:val="004079F1"/>
    <w:rsid w:val="00412E4F"/>
    <w:rsid w:val="004168D5"/>
    <w:rsid w:val="00426149"/>
    <w:rsid w:val="00433092"/>
    <w:rsid w:val="00436F6B"/>
    <w:rsid w:val="00442F25"/>
    <w:rsid w:val="00467268"/>
    <w:rsid w:val="0048494F"/>
    <w:rsid w:val="004936A7"/>
    <w:rsid w:val="004A5735"/>
    <w:rsid w:val="004B151F"/>
    <w:rsid w:val="004C1118"/>
    <w:rsid w:val="004C7F60"/>
    <w:rsid w:val="004D0E6D"/>
    <w:rsid w:val="004D69EF"/>
    <w:rsid w:val="004F1D90"/>
    <w:rsid w:val="00501F01"/>
    <w:rsid w:val="0051793B"/>
    <w:rsid w:val="005217E1"/>
    <w:rsid w:val="0053254E"/>
    <w:rsid w:val="0054204F"/>
    <w:rsid w:val="00547468"/>
    <w:rsid w:val="00560B89"/>
    <w:rsid w:val="00570EEC"/>
    <w:rsid w:val="005805F7"/>
    <w:rsid w:val="00581FF8"/>
    <w:rsid w:val="005839C3"/>
    <w:rsid w:val="0058666A"/>
    <w:rsid w:val="00591F48"/>
    <w:rsid w:val="0059792A"/>
    <w:rsid w:val="005A6BEE"/>
    <w:rsid w:val="005A70AB"/>
    <w:rsid w:val="005B3417"/>
    <w:rsid w:val="005B4137"/>
    <w:rsid w:val="005B7146"/>
    <w:rsid w:val="005B7D8E"/>
    <w:rsid w:val="005C1A41"/>
    <w:rsid w:val="005D6C9A"/>
    <w:rsid w:val="005E452D"/>
    <w:rsid w:val="0063758E"/>
    <w:rsid w:val="006414D6"/>
    <w:rsid w:val="0064660F"/>
    <w:rsid w:val="00652B2F"/>
    <w:rsid w:val="00653A2E"/>
    <w:rsid w:val="00660F42"/>
    <w:rsid w:val="0066182A"/>
    <w:rsid w:val="00667725"/>
    <w:rsid w:val="00677F3A"/>
    <w:rsid w:val="006849BC"/>
    <w:rsid w:val="0068675B"/>
    <w:rsid w:val="00693B67"/>
    <w:rsid w:val="006C4432"/>
    <w:rsid w:val="006C5A50"/>
    <w:rsid w:val="006C6A65"/>
    <w:rsid w:val="006E321C"/>
    <w:rsid w:val="006E3A25"/>
    <w:rsid w:val="006E3C90"/>
    <w:rsid w:val="006E4C2B"/>
    <w:rsid w:val="006E5265"/>
    <w:rsid w:val="00700798"/>
    <w:rsid w:val="00740C2A"/>
    <w:rsid w:val="0074418B"/>
    <w:rsid w:val="00750BB5"/>
    <w:rsid w:val="00766D99"/>
    <w:rsid w:val="00777C84"/>
    <w:rsid w:val="007922F3"/>
    <w:rsid w:val="00793B99"/>
    <w:rsid w:val="007A47F2"/>
    <w:rsid w:val="007B46AE"/>
    <w:rsid w:val="007D3319"/>
    <w:rsid w:val="007D4643"/>
    <w:rsid w:val="007E1E5C"/>
    <w:rsid w:val="007E2C94"/>
    <w:rsid w:val="007F445E"/>
    <w:rsid w:val="007F51F5"/>
    <w:rsid w:val="0080746E"/>
    <w:rsid w:val="00814586"/>
    <w:rsid w:val="0081777F"/>
    <w:rsid w:val="00845A50"/>
    <w:rsid w:val="0084755A"/>
    <w:rsid w:val="00855802"/>
    <w:rsid w:val="00857430"/>
    <w:rsid w:val="0087013B"/>
    <w:rsid w:val="008712A1"/>
    <w:rsid w:val="00876B75"/>
    <w:rsid w:val="0087729F"/>
    <w:rsid w:val="00882BB9"/>
    <w:rsid w:val="0089189B"/>
    <w:rsid w:val="008A6D84"/>
    <w:rsid w:val="008F0BD4"/>
    <w:rsid w:val="008F5F04"/>
    <w:rsid w:val="00905F1E"/>
    <w:rsid w:val="009147FD"/>
    <w:rsid w:val="00926246"/>
    <w:rsid w:val="00984109"/>
    <w:rsid w:val="00992FD1"/>
    <w:rsid w:val="009A1426"/>
    <w:rsid w:val="009A7832"/>
    <w:rsid w:val="009B5CE3"/>
    <w:rsid w:val="009C5323"/>
    <w:rsid w:val="009D7051"/>
    <w:rsid w:val="009E6314"/>
    <w:rsid w:val="009F08E6"/>
    <w:rsid w:val="009F0F28"/>
    <w:rsid w:val="009F1057"/>
    <w:rsid w:val="00A07829"/>
    <w:rsid w:val="00A17486"/>
    <w:rsid w:val="00A21083"/>
    <w:rsid w:val="00A23AF2"/>
    <w:rsid w:val="00A24565"/>
    <w:rsid w:val="00A24EB4"/>
    <w:rsid w:val="00A30784"/>
    <w:rsid w:val="00A31A04"/>
    <w:rsid w:val="00A35899"/>
    <w:rsid w:val="00A36432"/>
    <w:rsid w:val="00A5027C"/>
    <w:rsid w:val="00A7351B"/>
    <w:rsid w:val="00A76A3D"/>
    <w:rsid w:val="00A81737"/>
    <w:rsid w:val="00A92123"/>
    <w:rsid w:val="00A92E83"/>
    <w:rsid w:val="00AA54CA"/>
    <w:rsid w:val="00AA78F4"/>
    <w:rsid w:val="00AB3C6E"/>
    <w:rsid w:val="00AB4745"/>
    <w:rsid w:val="00AC0641"/>
    <w:rsid w:val="00AC25E3"/>
    <w:rsid w:val="00AD3C27"/>
    <w:rsid w:val="00AF6A6C"/>
    <w:rsid w:val="00B0692F"/>
    <w:rsid w:val="00B30116"/>
    <w:rsid w:val="00B32D29"/>
    <w:rsid w:val="00B331FA"/>
    <w:rsid w:val="00B924A3"/>
    <w:rsid w:val="00B9754A"/>
    <w:rsid w:val="00BA0B05"/>
    <w:rsid w:val="00BA1F86"/>
    <w:rsid w:val="00BC2914"/>
    <w:rsid w:val="00BC531D"/>
    <w:rsid w:val="00BF34A4"/>
    <w:rsid w:val="00C10743"/>
    <w:rsid w:val="00C12619"/>
    <w:rsid w:val="00C13933"/>
    <w:rsid w:val="00C34124"/>
    <w:rsid w:val="00C3439E"/>
    <w:rsid w:val="00C36DB3"/>
    <w:rsid w:val="00C42FC2"/>
    <w:rsid w:val="00C44586"/>
    <w:rsid w:val="00C46403"/>
    <w:rsid w:val="00C54CEC"/>
    <w:rsid w:val="00C55459"/>
    <w:rsid w:val="00C57BFB"/>
    <w:rsid w:val="00C66F5C"/>
    <w:rsid w:val="00C73277"/>
    <w:rsid w:val="00C73556"/>
    <w:rsid w:val="00C73DF4"/>
    <w:rsid w:val="00C873EE"/>
    <w:rsid w:val="00C87F2B"/>
    <w:rsid w:val="00CB1C0D"/>
    <w:rsid w:val="00CB4C7A"/>
    <w:rsid w:val="00CC05CB"/>
    <w:rsid w:val="00CC3DB6"/>
    <w:rsid w:val="00CD363F"/>
    <w:rsid w:val="00CD4704"/>
    <w:rsid w:val="00CF4F93"/>
    <w:rsid w:val="00CF6642"/>
    <w:rsid w:val="00D02683"/>
    <w:rsid w:val="00D07DA8"/>
    <w:rsid w:val="00D10828"/>
    <w:rsid w:val="00D15D48"/>
    <w:rsid w:val="00D262CF"/>
    <w:rsid w:val="00D3285C"/>
    <w:rsid w:val="00D36D56"/>
    <w:rsid w:val="00D47F29"/>
    <w:rsid w:val="00D56623"/>
    <w:rsid w:val="00D67A69"/>
    <w:rsid w:val="00D739AC"/>
    <w:rsid w:val="00D911B2"/>
    <w:rsid w:val="00D9654E"/>
    <w:rsid w:val="00D973FE"/>
    <w:rsid w:val="00DA46A8"/>
    <w:rsid w:val="00DB25A4"/>
    <w:rsid w:val="00DC29DA"/>
    <w:rsid w:val="00DC51AB"/>
    <w:rsid w:val="00DD1D20"/>
    <w:rsid w:val="00DD20C0"/>
    <w:rsid w:val="00DD38B8"/>
    <w:rsid w:val="00DE348B"/>
    <w:rsid w:val="00DF0AB7"/>
    <w:rsid w:val="00DF397B"/>
    <w:rsid w:val="00DF4FAD"/>
    <w:rsid w:val="00E0023C"/>
    <w:rsid w:val="00E003A0"/>
    <w:rsid w:val="00E01921"/>
    <w:rsid w:val="00E06038"/>
    <w:rsid w:val="00E0767D"/>
    <w:rsid w:val="00E13BAD"/>
    <w:rsid w:val="00E209FA"/>
    <w:rsid w:val="00E33C74"/>
    <w:rsid w:val="00E347A9"/>
    <w:rsid w:val="00E34CFD"/>
    <w:rsid w:val="00E45F94"/>
    <w:rsid w:val="00E50111"/>
    <w:rsid w:val="00E50789"/>
    <w:rsid w:val="00E62543"/>
    <w:rsid w:val="00E65EA5"/>
    <w:rsid w:val="00E66917"/>
    <w:rsid w:val="00E70835"/>
    <w:rsid w:val="00E714B4"/>
    <w:rsid w:val="00E74BCD"/>
    <w:rsid w:val="00E815BE"/>
    <w:rsid w:val="00E96C1F"/>
    <w:rsid w:val="00EA2BC5"/>
    <w:rsid w:val="00EA5E33"/>
    <w:rsid w:val="00EB5A0D"/>
    <w:rsid w:val="00EC3BE3"/>
    <w:rsid w:val="00ED19C9"/>
    <w:rsid w:val="00ED2A7A"/>
    <w:rsid w:val="00ED7FC3"/>
    <w:rsid w:val="00EE3B90"/>
    <w:rsid w:val="00EF01EE"/>
    <w:rsid w:val="00F060B6"/>
    <w:rsid w:val="00F201D4"/>
    <w:rsid w:val="00F235D8"/>
    <w:rsid w:val="00F312C3"/>
    <w:rsid w:val="00F35DC9"/>
    <w:rsid w:val="00F40595"/>
    <w:rsid w:val="00F44941"/>
    <w:rsid w:val="00F46A96"/>
    <w:rsid w:val="00F51404"/>
    <w:rsid w:val="00F52911"/>
    <w:rsid w:val="00F544BE"/>
    <w:rsid w:val="00F60E53"/>
    <w:rsid w:val="00F64A0B"/>
    <w:rsid w:val="00F714D6"/>
    <w:rsid w:val="00F76698"/>
    <w:rsid w:val="00F86ADD"/>
    <w:rsid w:val="00F90DB3"/>
    <w:rsid w:val="00F920CE"/>
    <w:rsid w:val="00FD1685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8023F8"/>
  <w15:chartTrackingRefBased/>
  <w15:docId w15:val="{98676F16-7967-43AE-BE97-33A1EFD0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05"/>
    <w:pPr>
      <w:widowControl w:val="0"/>
      <w:autoSpaceDE w:val="0"/>
      <w:autoSpaceDN w:val="0"/>
      <w:adjustRightInd w:val="0"/>
    </w:pPr>
    <w:rPr>
      <w:rFonts w:ascii="Times New Roman Cursiva" w:eastAsia="Times New Roman" w:hAnsi="Times New Roman Cursiva"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1"/>
    <w:qFormat/>
    <w:rsid w:val="00036DBF"/>
    <w:pPr>
      <w:ind w:left="118"/>
      <w:outlineLvl w:val="1"/>
    </w:pPr>
    <w:rPr>
      <w:rFonts w:ascii="Arial" w:eastAsiaTheme="minorEastAsia" w:hAnsi="Arial" w:cs="Arial"/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0B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A0B05"/>
    <w:rPr>
      <w:rFonts w:ascii="Times New Roman Cursiva" w:eastAsia="Times New Roman" w:hAnsi="Times New Roman Cursiv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A0B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A0B05"/>
    <w:rPr>
      <w:rFonts w:ascii="Times New Roman Cursiva" w:eastAsia="Times New Roman" w:hAnsi="Times New Roman Cursiva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rsid w:val="00BA0B05"/>
  </w:style>
  <w:style w:type="table" w:styleId="Tablaconcuadrcula">
    <w:name w:val="Table Grid"/>
    <w:basedOn w:val="Tablanormal"/>
    <w:rsid w:val="00D5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6623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1824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415"/>
    <w:rPr>
      <w:rFonts w:ascii="Segoe UI" w:eastAsia="Times New Roman" w:hAnsi="Segoe UI" w:cs="Segoe UI"/>
      <w:sz w:val="18"/>
      <w:szCs w:val="18"/>
      <w:lang w:val="es-ES_tradnl"/>
    </w:rPr>
  </w:style>
  <w:style w:type="character" w:customStyle="1" w:styleId="Ttulo2Car">
    <w:name w:val="Título 2 Car"/>
    <w:basedOn w:val="Fuentedeprrafopredeter"/>
    <w:link w:val="Ttulo2"/>
    <w:uiPriority w:val="1"/>
    <w:rsid w:val="00036DBF"/>
    <w:rPr>
      <w:rFonts w:ascii="Arial" w:eastAsiaTheme="minorEastAsia" w:hAnsi="Arial" w:cs="Arial"/>
      <w:b/>
      <w:bCs/>
      <w:sz w:val="22"/>
      <w:szCs w:val="22"/>
    </w:rPr>
  </w:style>
  <w:style w:type="paragraph" w:styleId="Subttulo">
    <w:name w:val="Subtitle"/>
    <w:basedOn w:val="Normal"/>
    <w:next w:val="Normal"/>
    <w:link w:val="SubttuloCar"/>
    <w:qFormat/>
    <w:rsid w:val="00036DBF"/>
    <w:pPr>
      <w:spacing w:after="60"/>
      <w:jc w:val="center"/>
      <w:outlineLvl w:val="1"/>
    </w:pPr>
    <w:rPr>
      <w:rFonts w:asciiTheme="majorHAnsi" w:eastAsiaTheme="majorEastAsia" w:hAnsiTheme="majorHAnsi" w:cstheme="majorBidi"/>
      <w:lang w:val="en-US"/>
    </w:rPr>
  </w:style>
  <w:style w:type="character" w:customStyle="1" w:styleId="SubttuloCar">
    <w:name w:val="Subtítulo Car"/>
    <w:basedOn w:val="Fuentedeprrafopredeter"/>
    <w:link w:val="Subttulo"/>
    <w:rsid w:val="00036DBF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036DB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6DBF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36DBF"/>
    <w:pPr>
      <w:adjustRightInd/>
    </w:pPr>
    <w:rPr>
      <w:rFonts w:ascii="Calibri" w:eastAsia="Calibri" w:hAnsi="Calibr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6DBF"/>
    <w:rPr>
      <w:sz w:val="24"/>
      <w:szCs w:val="24"/>
      <w:lang w:val="en-US" w:eastAsia="en-US"/>
    </w:rPr>
  </w:style>
  <w:style w:type="paragraph" w:styleId="Lista3">
    <w:name w:val="List 3"/>
    <w:basedOn w:val="Normal"/>
    <w:uiPriority w:val="99"/>
    <w:unhideWhenUsed/>
    <w:rsid w:val="00036DBF"/>
    <w:pPr>
      <w:widowControl/>
      <w:autoSpaceDE/>
      <w:autoSpaceDN/>
      <w:adjustRightInd/>
      <w:ind w:left="849" w:hanging="283"/>
      <w:contextualSpacing/>
    </w:pPr>
    <w:rPr>
      <w:rFonts w:ascii="Times New Roman" w:hAnsi="Times New Roman"/>
      <w:sz w:val="20"/>
      <w:szCs w:val="20"/>
      <w:lang w:val="es-ES"/>
    </w:rPr>
  </w:style>
  <w:style w:type="paragraph" w:styleId="Lista2">
    <w:name w:val="List 2"/>
    <w:basedOn w:val="Normal"/>
    <w:uiPriority w:val="99"/>
    <w:unhideWhenUsed/>
    <w:rsid w:val="00036DBF"/>
    <w:pPr>
      <w:widowControl/>
      <w:autoSpaceDE/>
      <w:autoSpaceDN/>
      <w:adjustRightInd/>
      <w:ind w:left="566" w:hanging="283"/>
      <w:contextualSpacing/>
    </w:pPr>
    <w:rPr>
      <w:rFonts w:ascii="Times New Roman" w:hAnsi="Times New Roman"/>
      <w:lang w:val="es-ES"/>
    </w:rPr>
  </w:style>
  <w:style w:type="character" w:styleId="Hipervnculo">
    <w:name w:val="Hyperlink"/>
    <w:basedOn w:val="Fuentedeprrafopredeter"/>
    <w:unhideWhenUsed/>
    <w:rsid w:val="00036DBF"/>
    <w:rPr>
      <w:color w:val="0563C1" w:themeColor="hyperlink"/>
      <w:u w:val="single"/>
    </w:rPr>
  </w:style>
  <w:style w:type="paragraph" w:customStyle="1" w:styleId="Default">
    <w:name w:val="Default"/>
    <w:rsid w:val="00036DBF"/>
    <w:pPr>
      <w:autoSpaceDE w:val="0"/>
      <w:autoSpaceDN w:val="0"/>
      <w:adjustRightInd w:val="0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paragraph" w:customStyle="1" w:styleId="Level1">
    <w:name w:val="Level 1"/>
    <w:basedOn w:val="Normal"/>
    <w:rsid w:val="00E66917"/>
    <w:pPr>
      <w:numPr>
        <w:numId w:val="26"/>
      </w:numPr>
      <w:outlineLvl w:val="0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8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092768X\Desktop\MAQUETAS%202019\OK\PLANTILLA%20DIRECCION%20ENFERME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AC04A-67AA-4AA4-98E1-B7310AE5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DIRECCION ENFERMERIA.dotx</Template>
  <TotalTime>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Gonzalez de la Aleja.Francisco Javier</cp:lastModifiedBy>
  <cp:revision>13</cp:revision>
  <cp:lastPrinted>2025-03-13T13:52:00Z</cp:lastPrinted>
  <dcterms:created xsi:type="dcterms:W3CDTF">2026-06-04T09:20:00Z</dcterms:created>
  <dcterms:modified xsi:type="dcterms:W3CDTF">2026-06-05T08:27:00Z</dcterms:modified>
</cp:coreProperties>
</file>