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0D" w:rsidRDefault="00EB5A0D" w:rsidP="00C3191B"/>
    <w:p w:rsidR="00C3191B" w:rsidRDefault="00C3191B" w:rsidP="00C3191B">
      <w:pPr>
        <w:ind w:left="14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-202944</wp:posOffset>
                </wp:positionH>
                <wp:positionV relativeFrom="paragraph">
                  <wp:posOffset>177751</wp:posOffset>
                </wp:positionV>
                <wp:extent cx="6673932" cy="320633"/>
                <wp:effectExtent l="0" t="0" r="0" b="38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932" cy="320633"/>
                        </a:xfrm>
                        <a:prstGeom prst="rect">
                          <a:avLst/>
                        </a:prstGeom>
                        <a:solidFill>
                          <a:srgbClr val="00A3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91B" w:rsidRPr="00C3191B" w:rsidRDefault="00C3191B" w:rsidP="00C319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3191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>SOLICITUD CAMBIO DE CITA MÉDICA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-16pt;margin-top:14pt;width:525.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" fillcolor="#00a3e0" stroked="f" strokeweight="1pt">
                <v:textbox>
                  <w:txbxContent>
                    <w:p w:rsidR="00C3191B" w:rsidRPr="00C3191B" w:rsidRDefault="00C3191B" w:rsidP="00C3191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C3191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  <w:t>SOLICITUD CAMBIO DE CITA MÉDICA</w:t>
                      </w:r>
                    </w:p>
                  </w:txbxContent>
                </v:textbox>
              </v:rect>
            </w:pict>
          </mc:Fallback>
        </mc:AlternateContent>
      </w:r>
    </w:p>
    <w:p w:rsidR="00C3191B" w:rsidRDefault="00C3191B" w:rsidP="00C3191B">
      <w:pPr>
        <w:ind w:left="14"/>
        <w:rPr>
          <w:rFonts w:ascii="Arial" w:hAnsi="Arial" w:cs="Arial"/>
          <w:sz w:val="22"/>
          <w:szCs w:val="22"/>
        </w:rPr>
      </w:pPr>
    </w:p>
    <w:p w:rsidR="00C3191B" w:rsidRDefault="00C3191B" w:rsidP="00C3191B">
      <w:pPr>
        <w:ind w:left="14"/>
        <w:rPr>
          <w:rFonts w:ascii="Arial" w:hAnsi="Arial" w:cs="Arial"/>
          <w:sz w:val="22"/>
          <w:szCs w:val="22"/>
        </w:rPr>
      </w:pPr>
    </w:p>
    <w:p w:rsidR="00C3191B" w:rsidRPr="00C3191B" w:rsidRDefault="00C3191B" w:rsidP="00C3191B">
      <w:pPr>
        <w:ind w:left="14"/>
        <w:rPr>
          <w:rFonts w:ascii="Arial" w:hAnsi="Arial" w:cs="Arial"/>
          <w:sz w:val="22"/>
          <w:szCs w:val="22"/>
        </w:rPr>
      </w:pPr>
    </w:p>
    <w:p w:rsidR="00C3191B" w:rsidRDefault="00C3191B" w:rsidP="00C3191B">
      <w:pPr>
        <w:ind w:left="14"/>
        <w:rPr>
          <w:rFonts w:ascii="Arial" w:hAnsi="Arial" w:cs="Arial"/>
          <w:sz w:val="22"/>
          <w:szCs w:val="22"/>
        </w:rPr>
      </w:pPr>
    </w:p>
    <w:p w:rsidR="009E48F6" w:rsidRDefault="009E48F6" w:rsidP="00C3191B">
      <w:pPr>
        <w:ind w:left="14"/>
        <w:rPr>
          <w:rFonts w:ascii="Arial" w:hAnsi="Arial" w:cs="Arial"/>
          <w:sz w:val="22"/>
          <w:szCs w:val="22"/>
        </w:rPr>
      </w:pPr>
    </w:p>
    <w:p w:rsidR="00C3191B" w:rsidRPr="00C3191B" w:rsidRDefault="00C3191B" w:rsidP="00C3191B">
      <w:pPr>
        <w:spacing w:before="120" w:after="120" w:line="480" w:lineRule="auto"/>
        <w:ind w:left="11"/>
        <w:rPr>
          <w:rFonts w:ascii="Arial" w:hAnsi="Arial" w:cs="Arial"/>
          <w:sz w:val="22"/>
          <w:szCs w:val="22"/>
        </w:rPr>
      </w:pPr>
      <w:r w:rsidRPr="00C3191B">
        <w:rPr>
          <w:rFonts w:ascii="Arial" w:hAnsi="Arial" w:cs="Arial"/>
          <w:b/>
          <w:sz w:val="22"/>
          <w:szCs w:val="22"/>
        </w:rPr>
        <w:t>D. / Dª.</w:t>
      </w:r>
      <w:r w:rsidRPr="00C3191B">
        <w:rPr>
          <w:rFonts w:ascii="Arial" w:hAnsi="Arial" w:cs="Arial"/>
          <w:sz w:val="22"/>
          <w:szCs w:val="22"/>
        </w:rPr>
        <w:t xml:space="preserve"> </w:t>
      </w:r>
      <w:r w:rsidR="009E48F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920757323"/>
          <w:placeholder>
            <w:docPart w:val="237F9CA8F4464277AC2A0C6B4D6E322D"/>
          </w:placeholder>
          <w:showingPlcHdr/>
        </w:sdtPr>
        <w:sdtContent>
          <w:r w:rsidRPr="00C3191B">
            <w:rPr>
              <w:rStyle w:val="Textodelmarcadordeposicin"/>
              <w:rFonts w:ascii="Arial" w:hAnsi="Arial" w:cs="Arial"/>
              <w:sz w:val="22"/>
              <w:szCs w:val="22"/>
            </w:rPr>
            <w:t>Haga clic aquí para escribir texto.</w:t>
          </w:r>
        </w:sdtContent>
      </w:sdt>
    </w:p>
    <w:p w:rsidR="00C3191B" w:rsidRPr="00C3191B" w:rsidRDefault="00C3191B" w:rsidP="00C3191B">
      <w:pPr>
        <w:spacing w:before="120" w:after="120" w:line="480" w:lineRule="auto"/>
        <w:ind w:left="11" w:firstLine="69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En calidad de:</w:t>
      </w:r>
    </w:p>
    <w:p w:rsidR="00C3191B" w:rsidRPr="00C3191B" w:rsidRDefault="00C3191B" w:rsidP="009E48F6">
      <w:pPr>
        <w:spacing w:before="120" w:after="120" w:line="480" w:lineRule="auto"/>
        <w:ind w:left="719" w:firstLine="697"/>
        <w:rPr>
          <w:rFonts w:ascii="Arial" w:hAnsi="Arial" w:cs="Arial"/>
          <w:sz w:val="22"/>
          <w:szCs w:val="22"/>
        </w:rPr>
      </w:pPr>
      <w:r w:rsidRPr="00C3191B">
        <w:rPr>
          <w:rFonts w:ascii="Arial" w:hAnsi="Arial" w:cs="Arial"/>
          <w:sz w:val="22"/>
          <w:szCs w:val="22"/>
        </w:rPr>
        <w:t xml:space="preserve">PACIENTE: 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948502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8F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C3191B" w:rsidRPr="00C3191B" w:rsidRDefault="00C3191B" w:rsidP="009E48F6">
      <w:pPr>
        <w:spacing w:before="120" w:after="120" w:line="480" w:lineRule="auto"/>
        <w:ind w:left="719" w:firstLine="697"/>
        <w:rPr>
          <w:rFonts w:ascii="Arial" w:hAnsi="Arial" w:cs="Arial"/>
          <w:sz w:val="22"/>
          <w:szCs w:val="22"/>
        </w:rPr>
      </w:pPr>
      <w:r w:rsidRPr="00C3191B">
        <w:rPr>
          <w:rFonts w:ascii="Arial" w:hAnsi="Arial" w:cs="Arial"/>
          <w:sz w:val="22"/>
          <w:szCs w:val="22"/>
        </w:rPr>
        <w:t xml:space="preserve">FAMILIAR: 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6910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19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319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C3191B">
        <w:rPr>
          <w:rFonts w:ascii="Arial" w:hAnsi="Arial" w:cs="Arial"/>
          <w:b/>
          <w:sz w:val="22"/>
          <w:szCs w:val="22"/>
        </w:rPr>
        <w:t>de D.</w:t>
      </w:r>
      <w:r w:rsidR="009E48F6">
        <w:rPr>
          <w:rFonts w:ascii="Arial" w:hAnsi="Arial" w:cs="Arial"/>
          <w:b/>
          <w:sz w:val="22"/>
          <w:szCs w:val="22"/>
        </w:rPr>
        <w:t xml:space="preserve"> </w:t>
      </w:r>
      <w:r w:rsidRPr="00C3191B">
        <w:rPr>
          <w:rFonts w:ascii="Arial" w:hAnsi="Arial" w:cs="Arial"/>
          <w:b/>
          <w:sz w:val="22"/>
          <w:szCs w:val="22"/>
        </w:rPr>
        <w:t>/ Dª.</w:t>
      </w:r>
      <w:r w:rsidRPr="00C3191B">
        <w:rPr>
          <w:rFonts w:ascii="Arial" w:hAnsi="Arial" w:cs="Arial"/>
          <w:sz w:val="22"/>
          <w:szCs w:val="22"/>
        </w:rPr>
        <w:t xml:space="preserve"> </w:t>
      </w:r>
      <w:r w:rsidR="009E48F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85294176"/>
          <w:placeholder>
            <w:docPart w:val="C7C1F637A9074B38943147E366F6EECA"/>
          </w:placeholder>
          <w:showingPlcHdr/>
        </w:sdtPr>
        <w:sdtContent>
          <w:r w:rsidRPr="00C3191B">
            <w:rPr>
              <w:rStyle w:val="Textodelmarcadordeposicin"/>
              <w:rFonts w:ascii="Arial" w:hAnsi="Arial" w:cs="Arial"/>
              <w:sz w:val="22"/>
              <w:szCs w:val="22"/>
            </w:rPr>
            <w:t>Haga clic aquí para escribir texto.</w:t>
          </w:r>
        </w:sdtContent>
      </w:sdt>
    </w:p>
    <w:p w:rsidR="00C3191B" w:rsidRPr="00C3191B" w:rsidRDefault="00C3191B" w:rsidP="00C3191B">
      <w:pPr>
        <w:spacing w:before="120" w:after="120" w:line="480" w:lineRule="auto"/>
        <w:ind w:left="11"/>
        <w:rPr>
          <w:rFonts w:ascii="Arial" w:hAnsi="Arial" w:cs="Arial"/>
          <w:sz w:val="22"/>
          <w:szCs w:val="22"/>
        </w:rPr>
      </w:pPr>
    </w:p>
    <w:p w:rsidR="00C3191B" w:rsidRPr="00C3191B" w:rsidRDefault="00C3191B" w:rsidP="00C3191B">
      <w:pPr>
        <w:spacing w:before="120" w:after="120" w:line="480" w:lineRule="auto"/>
        <w:ind w:left="11"/>
        <w:rPr>
          <w:rFonts w:ascii="Arial" w:hAnsi="Arial" w:cs="Arial"/>
          <w:sz w:val="22"/>
          <w:szCs w:val="22"/>
        </w:rPr>
      </w:pPr>
      <w:r w:rsidRPr="00C3191B">
        <w:rPr>
          <w:rFonts w:ascii="Arial" w:hAnsi="Arial" w:cs="Arial"/>
          <w:b/>
          <w:sz w:val="22"/>
          <w:szCs w:val="22"/>
        </w:rPr>
        <w:t>En seguimiento en la consulta de</w:t>
      </w:r>
      <w:r>
        <w:rPr>
          <w:rFonts w:ascii="Arial" w:hAnsi="Arial" w:cs="Arial"/>
          <w:b/>
          <w:sz w:val="22"/>
          <w:szCs w:val="22"/>
        </w:rPr>
        <w:t>:</w:t>
      </w:r>
      <w:r w:rsidRPr="00C3191B">
        <w:rPr>
          <w:rFonts w:ascii="Arial" w:hAnsi="Arial" w:cs="Arial"/>
          <w:sz w:val="22"/>
          <w:szCs w:val="22"/>
        </w:rPr>
        <w:t xml:space="preserve"> </w:t>
      </w:r>
      <w:r w:rsidR="009E48F6">
        <w:rPr>
          <w:rFonts w:ascii="Arial" w:hAnsi="Arial" w:cs="Arial"/>
          <w:sz w:val="22"/>
          <w:szCs w:val="22"/>
        </w:rPr>
        <w:tab/>
      </w:r>
      <w:r w:rsidR="009E48F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20560323"/>
          <w:placeholder>
            <w:docPart w:val="C7C1F637A9074B38943147E366F6EECA"/>
          </w:placeholder>
          <w:showingPlcHdr/>
        </w:sdtPr>
        <w:sdtContent>
          <w:r w:rsidRPr="00C3191B">
            <w:rPr>
              <w:rStyle w:val="Textodelmarcadordeposicin"/>
              <w:rFonts w:ascii="Arial" w:hAnsi="Arial" w:cs="Arial"/>
              <w:sz w:val="22"/>
              <w:szCs w:val="22"/>
            </w:rPr>
            <w:t>Haga clic aquí para escribir texto.</w:t>
          </w:r>
        </w:sdtContent>
      </w:sdt>
    </w:p>
    <w:p w:rsidR="00C3191B" w:rsidRPr="00C3191B" w:rsidRDefault="00C3191B" w:rsidP="00C3191B">
      <w:pPr>
        <w:spacing w:before="120" w:after="120" w:line="480" w:lineRule="auto"/>
        <w:ind w:left="11" w:firstLine="6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SOLICITA sea:</w:t>
      </w:r>
    </w:p>
    <w:p w:rsidR="00C3191B" w:rsidRPr="00C3191B" w:rsidRDefault="00C3191B" w:rsidP="00C3191B">
      <w:pPr>
        <w:spacing w:before="120" w:after="120" w:line="480" w:lineRule="auto"/>
        <w:ind w:left="719" w:firstLine="697"/>
        <w:rPr>
          <w:rFonts w:ascii="Arial" w:hAnsi="Arial" w:cs="Arial"/>
          <w:sz w:val="22"/>
          <w:szCs w:val="22"/>
        </w:rPr>
      </w:pPr>
      <w:r w:rsidRPr="00C3191B">
        <w:rPr>
          <w:rFonts w:ascii="Arial" w:hAnsi="Arial" w:cs="Arial"/>
          <w:sz w:val="22"/>
          <w:szCs w:val="22"/>
        </w:rPr>
        <w:t xml:space="preserve">ANULADA: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88447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19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:rsidR="00C3191B" w:rsidRPr="00C3191B" w:rsidRDefault="00C3191B" w:rsidP="00C3191B">
      <w:pPr>
        <w:spacing w:before="120" w:after="120" w:line="480" w:lineRule="auto"/>
        <w:ind w:left="719" w:firstLine="697"/>
        <w:rPr>
          <w:rFonts w:ascii="Arial" w:hAnsi="Arial" w:cs="Arial"/>
          <w:sz w:val="22"/>
          <w:szCs w:val="22"/>
        </w:rPr>
      </w:pPr>
      <w:r w:rsidRPr="00C3191B">
        <w:rPr>
          <w:rFonts w:ascii="Arial" w:hAnsi="Arial" w:cs="Arial"/>
          <w:sz w:val="22"/>
          <w:szCs w:val="22"/>
        </w:rPr>
        <w:t xml:space="preserve">REPROGRAMADA: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80238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19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:rsidR="00C3191B" w:rsidRPr="00C3191B" w:rsidRDefault="00C3191B" w:rsidP="00C3191B">
      <w:pPr>
        <w:spacing w:before="120" w:after="120" w:line="480" w:lineRule="auto"/>
        <w:ind w:left="11"/>
        <w:rPr>
          <w:rFonts w:ascii="Arial" w:hAnsi="Arial" w:cs="Arial"/>
          <w:b/>
          <w:sz w:val="22"/>
          <w:szCs w:val="22"/>
        </w:rPr>
      </w:pPr>
    </w:p>
    <w:p w:rsidR="00C3191B" w:rsidRPr="00C3191B" w:rsidRDefault="009E48F6" w:rsidP="00C3191B">
      <w:pPr>
        <w:spacing w:before="120" w:after="120" w:line="480" w:lineRule="auto"/>
        <w:ind w:left="719" w:firstLine="6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C3191B" w:rsidRPr="00C3191B">
        <w:rPr>
          <w:rFonts w:ascii="Arial" w:hAnsi="Arial" w:cs="Arial"/>
          <w:b/>
          <w:sz w:val="22"/>
          <w:szCs w:val="22"/>
        </w:rPr>
        <w:t xml:space="preserve">a consulta médica del día: </w:t>
      </w:r>
      <w:r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74643233"/>
          <w:placeholder>
            <w:docPart w:val="C7C1F637A9074B38943147E366F6EECA"/>
          </w:placeholder>
          <w:showingPlcHdr/>
        </w:sdtPr>
        <w:sdtContent>
          <w:r w:rsidR="00C3191B" w:rsidRPr="00C3191B">
            <w:rPr>
              <w:rStyle w:val="Textodelmarcadordeposicin"/>
              <w:rFonts w:ascii="Arial" w:hAnsi="Arial" w:cs="Arial"/>
              <w:sz w:val="22"/>
              <w:szCs w:val="22"/>
            </w:rPr>
            <w:t>Haga clic aquí para escribir texto.</w:t>
          </w:r>
        </w:sdtContent>
      </w:sdt>
    </w:p>
    <w:p w:rsidR="00C3191B" w:rsidRPr="00C3191B" w:rsidRDefault="00C3191B" w:rsidP="00C3191B">
      <w:pPr>
        <w:spacing w:before="120" w:after="120" w:line="480" w:lineRule="auto"/>
        <w:ind w:left="11"/>
        <w:rPr>
          <w:rFonts w:ascii="Arial" w:hAnsi="Arial" w:cs="Arial"/>
          <w:sz w:val="22"/>
          <w:szCs w:val="22"/>
        </w:rPr>
      </w:pPr>
    </w:p>
    <w:p w:rsidR="00C3191B" w:rsidRPr="00C3191B" w:rsidRDefault="00C3191B" w:rsidP="00C3191B">
      <w:pPr>
        <w:spacing w:before="120" w:after="120" w:line="480" w:lineRule="auto"/>
        <w:ind w:left="719" w:firstLine="697"/>
        <w:rPr>
          <w:rFonts w:ascii="Arial" w:hAnsi="Arial" w:cs="Arial"/>
          <w:sz w:val="22"/>
          <w:szCs w:val="22"/>
        </w:rPr>
      </w:pPr>
      <w:r w:rsidRPr="00C3191B">
        <w:rPr>
          <w:rFonts w:ascii="Arial" w:hAnsi="Arial" w:cs="Arial"/>
          <w:b/>
          <w:sz w:val="22"/>
          <w:szCs w:val="22"/>
        </w:rPr>
        <w:t>Motivo de cambio</w:t>
      </w:r>
      <w:r w:rsidRPr="009E48F6">
        <w:rPr>
          <w:rFonts w:ascii="Arial" w:hAnsi="Arial" w:cs="Arial"/>
          <w:b/>
          <w:sz w:val="22"/>
          <w:szCs w:val="22"/>
        </w:rPr>
        <w:t>:</w:t>
      </w:r>
      <w:r w:rsidRPr="00C3191B">
        <w:rPr>
          <w:rFonts w:ascii="Arial" w:hAnsi="Arial" w:cs="Arial"/>
          <w:sz w:val="22"/>
          <w:szCs w:val="22"/>
        </w:rPr>
        <w:t xml:space="preserve"> </w:t>
      </w:r>
      <w:r w:rsidR="009E48F6">
        <w:rPr>
          <w:rFonts w:ascii="Arial" w:hAnsi="Arial" w:cs="Arial"/>
          <w:sz w:val="22"/>
          <w:szCs w:val="22"/>
        </w:rPr>
        <w:tab/>
      </w:r>
      <w:r w:rsidR="009E48F6">
        <w:rPr>
          <w:rFonts w:ascii="Arial" w:hAnsi="Arial" w:cs="Arial"/>
          <w:sz w:val="22"/>
          <w:szCs w:val="22"/>
        </w:rPr>
        <w:tab/>
      </w:r>
      <w:r w:rsidR="009E48F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52576614"/>
          <w:placeholder>
            <w:docPart w:val="C7C1F637A9074B38943147E366F6EECA"/>
          </w:placeholder>
          <w:showingPlcHdr/>
        </w:sdtPr>
        <w:sdtContent>
          <w:r w:rsidRPr="00C3191B">
            <w:rPr>
              <w:rStyle w:val="Textodelmarcadordeposicin"/>
              <w:rFonts w:ascii="Arial" w:hAnsi="Arial" w:cs="Arial"/>
              <w:sz w:val="22"/>
              <w:szCs w:val="22"/>
            </w:rPr>
            <w:t>Haga clic aquí para escribir texto.</w:t>
          </w:r>
        </w:sdtContent>
      </w:sdt>
    </w:p>
    <w:p w:rsidR="00C3191B" w:rsidRPr="00C3191B" w:rsidRDefault="00C3191B" w:rsidP="00C3191B">
      <w:pPr>
        <w:spacing w:before="120" w:after="120" w:line="480" w:lineRule="auto"/>
        <w:ind w:left="11"/>
        <w:rPr>
          <w:rFonts w:ascii="Arial" w:hAnsi="Arial" w:cs="Arial"/>
          <w:sz w:val="22"/>
          <w:szCs w:val="22"/>
        </w:rPr>
      </w:pPr>
    </w:p>
    <w:p w:rsidR="00C3191B" w:rsidRPr="00C3191B" w:rsidRDefault="00C3191B" w:rsidP="00C3191B">
      <w:pPr>
        <w:spacing w:before="120" w:after="120" w:line="480" w:lineRule="auto"/>
        <w:ind w:left="719" w:firstLine="697"/>
        <w:rPr>
          <w:rFonts w:ascii="Arial" w:hAnsi="Arial" w:cs="Arial"/>
          <w:sz w:val="22"/>
          <w:szCs w:val="22"/>
        </w:rPr>
      </w:pPr>
      <w:r w:rsidRPr="00C3191B">
        <w:rPr>
          <w:rFonts w:ascii="Arial" w:hAnsi="Arial" w:cs="Arial"/>
          <w:b/>
          <w:sz w:val="22"/>
          <w:szCs w:val="22"/>
        </w:rPr>
        <w:t xml:space="preserve">Observaciones: </w:t>
      </w:r>
      <w:r w:rsidR="009E48F6">
        <w:rPr>
          <w:rFonts w:ascii="Arial" w:hAnsi="Arial" w:cs="Arial"/>
          <w:b/>
          <w:sz w:val="22"/>
          <w:szCs w:val="22"/>
        </w:rPr>
        <w:tab/>
      </w:r>
      <w:r w:rsidR="009E48F6">
        <w:rPr>
          <w:rFonts w:ascii="Arial" w:hAnsi="Arial" w:cs="Arial"/>
          <w:b/>
          <w:sz w:val="22"/>
          <w:szCs w:val="22"/>
        </w:rPr>
        <w:tab/>
      </w:r>
      <w:r w:rsidR="009E48F6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392121188"/>
          <w:placeholder>
            <w:docPart w:val="C7C1F637A9074B38943147E366F6EECA"/>
          </w:placeholder>
          <w:showingPlcHdr/>
        </w:sdtPr>
        <w:sdtContent>
          <w:r w:rsidRPr="00C3191B">
            <w:rPr>
              <w:rStyle w:val="Textodelmarcadordeposicin"/>
              <w:rFonts w:ascii="Arial" w:hAnsi="Arial" w:cs="Arial"/>
              <w:sz w:val="22"/>
              <w:szCs w:val="22"/>
            </w:rPr>
            <w:t>Haga clic aquí para escribir texto.</w:t>
          </w:r>
        </w:sdtContent>
      </w:sdt>
    </w:p>
    <w:sectPr w:rsidR="00C3191B" w:rsidRPr="00C3191B" w:rsidSect="009E6314">
      <w:headerReference w:type="default" r:id="rId8"/>
      <w:footerReference w:type="even" r:id="rId9"/>
      <w:footerReference w:type="default" r:id="rId10"/>
      <w:pgSz w:w="11906" w:h="16838"/>
      <w:pgMar w:top="1922" w:right="805" w:bottom="539" w:left="1077" w:header="70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2CF" w:rsidRDefault="00D262CF" w:rsidP="00E96C1F">
      <w:r>
        <w:separator/>
      </w:r>
    </w:p>
  </w:endnote>
  <w:endnote w:type="continuationSeparator" w:id="0">
    <w:p w:rsidR="00D262CF" w:rsidRDefault="00D262CF" w:rsidP="00E9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ursiva">
    <w:panose1 w:val="0202050305040509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52D" w:rsidRDefault="005E452D" w:rsidP="00ED2A7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452D" w:rsidRDefault="005E452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52D" w:rsidRDefault="00182415" w:rsidP="0054204F">
    <w:pPr>
      <w:pStyle w:val="Piedepgina"/>
      <w:spacing w:line="180" w:lineRule="exact"/>
      <w:ind w:left="-238"/>
      <w:rPr>
        <w:rFonts w:ascii="Calibri" w:hAnsi="Calibri" w:cs="Arial"/>
        <w:color w:val="00A3E0"/>
        <w:sz w:val="14"/>
        <w:szCs w:val="14"/>
      </w:rPr>
    </w:pPr>
    <w:r w:rsidRPr="00182415">
      <w:rPr>
        <w:noProof/>
        <w:lang w:val="es-ES"/>
      </w:rPr>
      <w:drawing>
        <wp:anchor distT="0" distB="0" distL="114300" distR="114300" simplePos="0" relativeHeight="251658752" behindDoc="0" locked="0" layoutInCell="1" allowOverlap="1" wp14:anchorId="424625E5" wp14:editId="1828893A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965200" cy="673735"/>
          <wp:effectExtent l="0" t="0" r="6350" b="0"/>
          <wp:wrapThrough wrapText="bothSides">
            <wp:wrapPolygon edited="0">
              <wp:start x="8100" y="0"/>
              <wp:lineTo x="7247" y="611"/>
              <wp:lineTo x="0" y="9161"/>
              <wp:lineTo x="0" y="16490"/>
              <wp:lineTo x="2132" y="19544"/>
              <wp:lineTo x="3411" y="20765"/>
              <wp:lineTo x="21316" y="20765"/>
              <wp:lineTo x="21316" y="16490"/>
              <wp:lineTo x="18758" y="10383"/>
              <wp:lineTo x="17053" y="9161"/>
              <wp:lineTo x="11937" y="611"/>
              <wp:lineTo x="11084" y="0"/>
              <wp:lineTo x="8100" y="0"/>
            </wp:wrapPolygon>
          </wp:wrapThrough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52D" w:rsidRPr="004079F1">
      <w:rPr>
        <w:rFonts w:ascii="Calibri" w:hAnsi="Calibri" w:cs="Arial"/>
        <w:color w:val="00A3E0"/>
        <w:sz w:val="14"/>
        <w:szCs w:val="14"/>
      </w:rPr>
      <w:t>Paseo Molino del Rey, 2</w:t>
    </w:r>
  </w:p>
  <w:p w:rsidR="005E452D" w:rsidRPr="004079F1" w:rsidRDefault="005E452D" w:rsidP="0054204F">
    <w:pPr>
      <w:pStyle w:val="Piedepgina"/>
      <w:spacing w:line="180" w:lineRule="exact"/>
      <w:ind w:left="-238"/>
      <w:rPr>
        <w:rFonts w:ascii="Calibri" w:hAnsi="Calibri" w:cs="Arial"/>
        <w:color w:val="00A3E0"/>
        <w:sz w:val="14"/>
        <w:szCs w:val="14"/>
      </w:rPr>
    </w:pPr>
    <w:r w:rsidRPr="004079F1">
      <w:rPr>
        <w:rFonts w:ascii="Calibri" w:hAnsi="Calibri" w:cs="Arial"/>
        <w:color w:val="00A3E0"/>
        <w:sz w:val="14"/>
        <w:szCs w:val="14"/>
      </w:rPr>
      <w:t>28440 Guadarrama - Madrid</w:t>
    </w:r>
  </w:p>
  <w:p w:rsidR="005E452D" w:rsidRDefault="005E452D" w:rsidP="00C44586">
    <w:pPr>
      <w:pStyle w:val="Piedepgina"/>
      <w:tabs>
        <w:tab w:val="left" w:pos="142"/>
      </w:tabs>
      <w:spacing w:line="180" w:lineRule="exact"/>
      <w:ind w:left="-238"/>
      <w:rPr>
        <w:rFonts w:ascii="Calibri" w:hAnsi="Calibri" w:cs="Arial"/>
        <w:color w:val="00A3E0"/>
        <w:sz w:val="14"/>
        <w:szCs w:val="14"/>
        <w:lang w:val="en-US"/>
      </w:rPr>
    </w:pPr>
    <w:proofErr w:type="spellStart"/>
    <w:r w:rsidRPr="004079F1">
      <w:rPr>
        <w:rFonts w:ascii="Calibri" w:hAnsi="Calibri" w:cs="Arial"/>
        <w:color w:val="00A3E0"/>
        <w:sz w:val="14"/>
        <w:szCs w:val="14"/>
        <w:lang w:val="en-US"/>
      </w:rPr>
      <w:t>Tlf</w:t>
    </w:r>
    <w:r w:rsidR="00036E65">
      <w:rPr>
        <w:rFonts w:ascii="Calibri" w:hAnsi="Calibri" w:cs="Arial"/>
        <w:color w:val="00A3E0"/>
        <w:sz w:val="14"/>
        <w:szCs w:val="14"/>
        <w:lang w:val="en-US"/>
      </w:rPr>
      <w:t>ns</w:t>
    </w:r>
    <w:proofErr w:type="spellEnd"/>
    <w:r w:rsidRPr="004079F1">
      <w:rPr>
        <w:rFonts w:ascii="Calibri" w:hAnsi="Calibri" w:cs="Arial"/>
        <w:color w:val="00A3E0"/>
        <w:sz w:val="14"/>
        <w:szCs w:val="14"/>
        <w:lang w:val="en-US"/>
      </w:rPr>
      <w:t xml:space="preserve">: </w:t>
    </w:r>
    <w:r w:rsidR="00C44586">
      <w:rPr>
        <w:rFonts w:ascii="Calibri" w:hAnsi="Calibri" w:cs="Arial"/>
        <w:color w:val="00A3E0"/>
        <w:sz w:val="14"/>
        <w:szCs w:val="14"/>
        <w:lang w:val="en-US"/>
      </w:rPr>
      <w:tab/>
    </w:r>
    <w:r w:rsidRPr="004079F1">
      <w:rPr>
        <w:rFonts w:ascii="Calibri" w:hAnsi="Calibri" w:cs="Arial"/>
        <w:color w:val="00A3E0"/>
        <w:sz w:val="14"/>
        <w:szCs w:val="14"/>
        <w:lang w:val="en-US"/>
      </w:rPr>
      <w:t>918</w:t>
    </w:r>
    <w:r w:rsidR="00C44586">
      <w:rPr>
        <w:rFonts w:ascii="Calibri" w:hAnsi="Calibri" w:cs="Arial"/>
        <w:color w:val="00A3E0"/>
        <w:sz w:val="14"/>
        <w:szCs w:val="14"/>
        <w:lang w:val="en-US"/>
      </w:rPr>
      <w:t xml:space="preserve"> </w:t>
    </w:r>
    <w:r w:rsidRPr="004079F1">
      <w:rPr>
        <w:rFonts w:ascii="Calibri" w:hAnsi="Calibri" w:cs="Arial"/>
        <w:color w:val="00A3E0"/>
        <w:sz w:val="14"/>
        <w:szCs w:val="14"/>
        <w:lang w:val="en-US"/>
      </w:rPr>
      <w:t>562</w:t>
    </w:r>
    <w:r w:rsidR="00C44586">
      <w:rPr>
        <w:rFonts w:ascii="Calibri" w:hAnsi="Calibri" w:cs="Arial"/>
        <w:color w:val="00A3E0"/>
        <w:sz w:val="14"/>
        <w:szCs w:val="14"/>
        <w:lang w:val="en-US"/>
      </w:rPr>
      <w:t xml:space="preserve"> </w:t>
    </w:r>
    <w:r w:rsidRPr="004079F1">
      <w:rPr>
        <w:rFonts w:ascii="Calibri" w:hAnsi="Calibri" w:cs="Arial"/>
        <w:color w:val="00A3E0"/>
        <w:sz w:val="14"/>
        <w:szCs w:val="14"/>
        <w:lang w:val="en-US"/>
      </w:rPr>
      <w:t>00</w:t>
    </w:r>
    <w:r w:rsidR="00036E65">
      <w:rPr>
        <w:rFonts w:ascii="Calibri" w:hAnsi="Calibri" w:cs="Arial"/>
        <w:color w:val="00A3E0"/>
        <w:sz w:val="14"/>
        <w:szCs w:val="14"/>
        <w:lang w:val="en-US"/>
      </w:rPr>
      <w:t>5 / 918 562 003</w:t>
    </w:r>
  </w:p>
  <w:p w:rsidR="00C44586" w:rsidRPr="004079F1" w:rsidRDefault="00C44586" w:rsidP="00C44586">
    <w:pPr>
      <w:pStyle w:val="Piedepgina"/>
      <w:tabs>
        <w:tab w:val="left" w:pos="142"/>
        <w:tab w:val="left" w:pos="284"/>
      </w:tabs>
      <w:spacing w:line="180" w:lineRule="exact"/>
      <w:ind w:left="-238"/>
      <w:rPr>
        <w:rFonts w:ascii="Calibri" w:hAnsi="Calibri" w:cs="Arial"/>
        <w:color w:val="00A3E0"/>
        <w:sz w:val="14"/>
        <w:szCs w:val="14"/>
        <w:lang w:val="en-US"/>
      </w:rPr>
    </w:pPr>
    <w:r>
      <w:rPr>
        <w:rFonts w:ascii="Calibri" w:hAnsi="Calibri" w:cs="Arial"/>
        <w:color w:val="00A3E0"/>
        <w:sz w:val="14"/>
        <w:szCs w:val="14"/>
        <w:lang w:val="en-US"/>
      </w:rPr>
      <w:t>Fax:</w:t>
    </w:r>
    <w:r>
      <w:rPr>
        <w:rFonts w:ascii="Calibri" w:hAnsi="Calibri" w:cs="Arial"/>
        <w:color w:val="00A3E0"/>
        <w:sz w:val="14"/>
        <w:szCs w:val="14"/>
        <w:lang w:val="en-US"/>
      </w:rPr>
      <w:tab/>
      <w:t>918 56</w:t>
    </w:r>
    <w:r w:rsidR="00036E65">
      <w:rPr>
        <w:rFonts w:ascii="Calibri" w:hAnsi="Calibri" w:cs="Arial"/>
        <w:color w:val="00A3E0"/>
        <w:sz w:val="14"/>
        <w:szCs w:val="14"/>
        <w:lang w:val="en-US"/>
      </w:rPr>
      <w:t>2</w:t>
    </w:r>
    <w:r>
      <w:rPr>
        <w:rFonts w:ascii="Calibri" w:hAnsi="Calibri" w:cs="Arial"/>
        <w:color w:val="00A3E0"/>
        <w:sz w:val="14"/>
        <w:szCs w:val="14"/>
        <w:lang w:val="en-US"/>
      </w:rPr>
      <w:t xml:space="preserve"> </w:t>
    </w:r>
    <w:r w:rsidR="00036E65">
      <w:rPr>
        <w:rFonts w:ascii="Calibri" w:hAnsi="Calibri" w:cs="Arial"/>
        <w:color w:val="00A3E0"/>
        <w:sz w:val="14"/>
        <w:szCs w:val="14"/>
        <w:lang w:val="en-US"/>
      </w:rPr>
      <w:t>057</w:t>
    </w:r>
  </w:p>
  <w:p w:rsidR="005E452D" w:rsidRPr="004079F1" w:rsidRDefault="00036E65" w:rsidP="0054204F">
    <w:pPr>
      <w:pStyle w:val="Piedepgina"/>
      <w:spacing w:line="180" w:lineRule="exact"/>
      <w:ind w:left="-238"/>
      <w:rPr>
        <w:rFonts w:ascii="Calibri" w:hAnsi="Calibri" w:cs="Arial"/>
        <w:color w:val="00A3E0"/>
        <w:sz w:val="14"/>
        <w:szCs w:val="14"/>
        <w:lang w:val="en-US"/>
      </w:rPr>
    </w:pPr>
    <w:r>
      <w:rPr>
        <w:rFonts w:ascii="Calibri" w:hAnsi="Calibri" w:cs="Arial"/>
        <w:color w:val="00A3E0"/>
        <w:sz w:val="14"/>
        <w:szCs w:val="14"/>
        <w:lang w:val="en-US"/>
      </w:rPr>
      <w:t>gerencia</w:t>
    </w:r>
    <w:r w:rsidR="005E452D" w:rsidRPr="004079F1">
      <w:rPr>
        <w:rFonts w:ascii="Calibri" w:hAnsi="Calibri" w:cs="Arial"/>
        <w:color w:val="00A3E0"/>
        <w:sz w:val="14"/>
        <w:szCs w:val="14"/>
        <w:lang w:val="en-US"/>
      </w:rPr>
      <w:t>.hgua@salud.madrid.org</w:t>
    </w:r>
  </w:p>
  <w:p w:rsidR="005E452D" w:rsidRPr="00C55459" w:rsidRDefault="005E452D" w:rsidP="00ED2A7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2CF" w:rsidRDefault="00D262CF" w:rsidP="00E96C1F">
      <w:r>
        <w:separator/>
      </w:r>
    </w:p>
  </w:footnote>
  <w:footnote w:type="continuationSeparator" w:id="0">
    <w:p w:rsidR="00D262CF" w:rsidRDefault="00D262CF" w:rsidP="00E96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52D" w:rsidRPr="0066182A" w:rsidRDefault="00750BB5" w:rsidP="009E6314">
    <w:pPr>
      <w:pStyle w:val="Encabezado"/>
      <w:ind w:left="-364"/>
      <w:jc w:val="right"/>
      <w:rPr>
        <w:color w:val="EF3340"/>
      </w:rPr>
    </w:pPr>
    <w:r w:rsidRPr="0066182A">
      <w:rPr>
        <w:noProof/>
        <w:color w:val="EF3340"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-332105</wp:posOffset>
          </wp:positionH>
          <wp:positionV relativeFrom="paragraph">
            <wp:posOffset>-20320</wp:posOffset>
          </wp:positionV>
          <wp:extent cx="2305685" cy="631825"/>
          <wp:effectExtent l="0" t="0" r="0" b="0"/>
          <wp:wrapThrough wrapText="bothSides">
            <wp:wrapPolygon edited="0">
              <wp:start x="0" y="0"/>
              <wp:lineTo x="0" y="20840"/>
              <wp:lineTo x="21416" y="20840"/>
              <wp:lineTo x="21416" y="0"/>
              <wp:lineTo x="0" y="0"/>
            </wp:wrapPolygon>
          </wp:wrapThrough>
          <wp:docPr id="2" name="3 Imagen" descr="hguadarr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hguadarra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82A" w:rsidRPr="0066182A">
      <w:rPr>
        <w:rFonts w:ascii="Arial" w:hAnsi="Arial" w:cs="Arial"/>
        <w:color w:val="EF3340"/>
      </w:rPr>
      <w:t>D</w:t>
    </w:r>
    <w:r w:rsidR="0066182A">
      <w:rPr>
        <w:rFonts w:ascii="Arial" w:hAnsi="Arial" w:cs="Arial"/>
        <w:color w:val="EF3340"/>
      </w:rPr>
      <w:t xml:space="preserve">irección </w:t>
    </w:r>
    <w:r w:rsidR="00036E65">
      <w:rPr>
        <w:rFonts w:ascii="Arial" w:hAnsi="Arial" w:cs="Arial"/>
        <w:color w:val="EF3340"/>
      </w:rPr>
      <w:t>Gerencia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8084D"/>
    <w:multiLevelType w:val="hybridMultilevel"/>
    <w:tmpl w:val="2904F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87F"/>
    <w:multiLevelType w:val="hybridMultilevel"/>
    <w:tmpl w:val="2F2E6C96"/>
    <w:lvl w:ilvl="0" w:tplc="7C4E2D1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D4889"/>
    <w:multiLevelType w:val="hybridMultilevel"/>
    <w:tmpl w:val="7CCE8294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20575FAA"/>
    <w:multiLevelType w:val="hybridMultilevel"/>
    <w:tmpl w:val="73AC1DC0"/>
    <w:lvl w:ilvl="0" w:tplc="7C4E2D1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75DB8"/>
    <w:multiLevelType w:val="hybridMultilevel"/>
    <w:tmpl w:val="C9A07604"/>
    <w:lvl w:ilvl="0" w:tplc="3CE6B386">
      <w:start w:val="5"/>
      <w:numFmt w:val="bullet"/>
      <w:lvlText w:val=""/>
      <w:lvlJc w:val="left"/>
      <w:pPr>
        <w:ind w:left="495" w:hanging="360"/>
      </w:pPr>
      <w:rPr>
        <w:rFonts w:ascii="Symbol" w:eastAsia="Times New Roman" w:hAnsi="Symbol" w:cs="Shruti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31D20B33"/>
    <w:multiLevelType w:val="hybridMultilevel"/>
    <w:tmpl w:val="10D05C84"/>
    <w:lvl w:ilvl="0" w:tplc="7EB691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D5280BD8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</w:rPr>
    </w:lvl>
    <w:lvl w:ilvl="2" w:tplc="98E05C3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D880454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6E198C"/>
    <w:multiLevelType w:val="hybridMultilevel"/>
    <w:tmpl w:val="AC8850D2"/>
    <w:lvl w:ilvl="0" w:tplc="1E8AFE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C1ECE"/>
    <w:multiLevelType w:val="hybridMultilevel"/>
    <w:tmpl w:val="FBD00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93020"/>
    <w:multiLevelType w:val="hybridMultilevel"/>
    <w:tmpl w:val="E3443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7027C"/>
    <w:multiLevelType w:val="hybridMultilevel"/>
    <w:tmpl w:val="7B1C5CFE"/>
    <w:lvl w:ilvl="0" w:tplc="407678E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Shrut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86"/>
    <w:rsid w:val="000254F9"/>
    <w:rsid w:val="00036E65"/>
    <w:rsid w:val="00060606"/>
    <w:rsid w:val="000C1E8D"/>
    <w:rsid w:val="000C5892"/>
    <w:rsid w:val="000D2327"/>
    <w:rsid w:val="00103E2B"/>
    <w:rsid w:val="00163AF0"/>
    <w:rsid w:val="00182415"/>
    <w:rsid w:val="00193312"/>
    <w:rsid w:val="001C6F9D"/>
    <w:rsid w:val="00255B8B"/>
    <w:rsid w:val="00264B51"/>
    <w:rsid w:val="002678F6"/>
    <w:rsid w:val="003210A4"/>
    <w:rsid w:val="0035352D"/>
    <w:rsid w:val="0036253A"/>
    <w:rsid w:val="003A5EA7"/>
    <w:rsid w:val="003E2093"/>
    <w:rsid w:val="003E3B9E"/>
    <w:rsid w:val="003E707D"/>
    <w:rsid w:val="004079F1"/>
    <w:rsid w:val="00412E4F"/>
    <w:rsid w:val="00433092"/>
    <w:rsid w:val="00467268"/>
    <w:rsid w:val="004936A7"/>
    <w:rsid w:val="0051793B"/>
    <w:rsid w:val="0054204F"/>
    <w:rsid w:val="00560B89"/>
    <w:rsid w:val="00570EEC"/>
    <w:rsid w:val="005805F7"/>
    <w:rsid w:val="00591F48"/>
    <w:rsid w:val="005E452D"/>
    <w:rsid w:val="00653A2E"/>
    <w:rsid w:val="0066182A"/>
    <w:rsid w:val="006C4432"/>
    <w:rsid w:val="006E321C"/>
    <w:rsid w:val="006E4C2B"/>
    <w:rsid w:val="006E5265"/>
    <w:rsid w:val="0074418B"/>
    <w:rsid w:val="00750BB5"/>
    <w:rsid w:val="00766D99"/>
    <w:rsid w:val="007D3319"/>
    <w:rsid w:val="007E1E5C"/>
    <w:rsid w:val="0084755A"/>
    <w:rsid w:val="0087013B"/>
    <w:rsid w:val="00876B75"/>
    <w:rsid w:val="008F5F04"/>
    <w:rsid w:val="00905F1E"/>
    <w:rsid w:val="009D7051"/>
    <w:rsid w:val="009E48F6"/>
    <w:rsid w:val="009E6314"/>
    <w:rsid w:val="00A30784"/>
    <w:rsid w:val="00A36432"/>
    <w:rsid w:val="00B32D29"/>
    <w:rsid w:val="00BA0B05"/>
    <w:rsid w:val="00BC2914"/>
    <w:rsid w:val="00BC531D"/>
    <w:rsid w:val="00C13933"/>
    <w:rsid w:val="00C3191B"/>
    <w:rsid w:val="00C44586"/>
    <w:rsid w:val="00C55459"/>
    <w:rsid w:val="00C73556"/>
    <w:rsid w:val="00C87F2B"/>
    <w:rsid w:val="00CB4C7A"/>
    <w:rsid w:val="00CF6642"/>
    <w:rsid w:val="00D262CF"/>
    <w:rsid w:val="00D56623"/>
    <w:rsid w:val="00D739AC"/>
    <w:rsid w:val="00DA46A8"/>
    <w:rsid w:val="00DC29DA"/>
    <w:rsid w:val="00DD38B8"/>
    <w:rsid w:val="00DF4FAD"/>
    <w:rsid w:val="00E13BAD"/>
    <w:rsid w:val="00E62543"/>
    <w:rsid w:val="00E65EA5"/>
    <w:rsid w:val="00E96C1F"/>
    <w:rsid w:val="00EB5A0D"/>
    <w:rsid w:val="00EC3BE3"/>
    <w:rsid w:val="00ED2A7A"/>
    <w:rsid w:val="00F51404"/>
    <w:rsid w:val="00F6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8676F16-7967-43AE-BE97-33A1EFD0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05"/>
    <w:pPr>
      <w:widowControl w:val="0"/>
      <w:autoSpaceDE w:val="0"/>
      <w:autoSpaceDN w:val="0"/>
      <w:adjustRightInd w:val="0"/>
    </w:pPr>
    <w:rPr>
      <w:rFonts w:ascii="Times New Roman Cursiva" w:eastAsia="Times New Roman" w:hAnsi="Times New Roman Cursiv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A0B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A0B05"/>
    <w:rPr>
      <w:rFonts w:ascii="Times New Roman Cursiva" w:eastAsia="Times New Roman" w:hAnsi="Times New Roman Cursiv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BA0B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A0B05"/>
    <w:rPr>
      <w:rFonts w:ascii="Times New Roman Cursiva" w:eastAsia="Times New Roman" w:hAnsi="Times New Roman Cursiva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rsid w:val="00BA0B05"/>
  </w:style>
  <w:style w:type="table" w:styleId="Tablaconcuadrcula">
    <w:name w:val="Table Grid"/>
    <w:basedOn w:val="Tablanormal"/>
    <w:uiPriority w:val="59"/>
    <w:rsid w:val="00D5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662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24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415"/>
    <w:rPr>
      <w:rFonts w:ascii="Segoe UI" w:eastAsia="Times New Roman" w:hAnsi="Segoe UI" w:cs="Segoe UI"/>
      <w:sz w:val="18"/>
      <w:szCs w:val="18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319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092768X\Desktop\MAQUETAS%202019\OK\PLANTILLA%20DIRECCION%20ENFERMER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7F9CA8F4464277AC2A0C6B4D6E3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B0262-7CB4-4349-8D0D-857338E15E82}"/>
      </w:docPartPr>
      <w:docPartBody>
        <w:p w:rsidR="00000000" w:rsidRDefault="006F647E" w:rsidP="006F647E">
          <w:pPr>
            <w:pStyle w:val="237F9CA8F4464277AC2A0C6B4D6E322D"/>
          </w:pPr>
          <w:r w:rsidRPr="0078163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C1F637A9074B38943147E366F6E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FFE46-125A-4F3F-8A57-522B93BCBE6E}"/>
      </w:docPartPr>
      <w:docPartBody>
        <w:p w:rsidR="00000000" w:rsidRDefault="006F647E" w:rsidP="006F647E">
          <w:pPr>
            <w:pStyle w:val="C7C1F637A9074B38943147E366F6EECA"/>
          </w:pPr>
          <w:r w:rsidRPr="0078163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ursiva">
    <w:panose1 w:val="0202050305040509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7E"/>
    <w:rsid w:val="006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647E"/>
    <w:rPr>
      <w:color w:val="808080"/>
    </w:rPr>
  </w:style>
  <w:style w:type="paragraph" w:customStyle="1" w:styleId="68F15AF72DB440838AC5941C6ABFAE2A">
    <w:name w:val="68F15AF72DB440838AC5941C6ABFAE2A"/>
    <w:rsid w:val="006F647E"/>
  </w:style>
  <w:style w:type="paragraph" w:customStyle="1" w:styleId="C030DE72899C47359DC139A71C4B6706">
    <w:name w:val="C030DE72899C47359DC139A71C4B6706"/>
    <w:rsid w:val="006F647E"/>
  </w:style>
  <w:style w:type="paragraph" w:customStyle="1" w:styleId="DD463F6A010D4FDB84670E5081F62989">
    <w:name w:val="DD463F6A010D4FDB84670E5081F62989"/>
    <w:rsid w:val="006F647E"/>
  </w:style>
  <w:style w:type="paragraph" w:customStyle="1" w:styleId="A3A39D9E21AA4067B6C55601B59C58D7">
    <w:name w:val="A3A39D9E21AA4067B6C55601B59C58D7"/>
    <w:rsid w:val="006F647E"/>
  </w:style>
  <w:style w:type="paragraph" w:customStyle="1" w:styleId="972E4FB554114243BDBF791AAE9C4D2B">
    <w:name w:val="972E4FB554114243BDBF791AAE9C4D2B"/>
    <w:rsid w:val="006F647E"/>
  </w:style>
  <w:style w:type="paragraph" w:customStyle="1" w:styleId="237F9CA8F4464277AC2A0C6B4D6E322D">
    <w:name w:val="237F9CA8F4464277AC2A0C6B4D6E322D"/>
    <w:rsid w:val="006F647E"/>
  </w:style>
  <w:style w:type="paragraph" w:customStyle="1" w:styleId="C7C1F637A9074B38943147E366F6EECA">
    <w:name w:val="C7C1F637A9074B38943147E366F6EECA"/>
    <w:rsid w:val="006F6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CE339-B354-4728-9CB3-6AD5178C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DIRECCION ENFERMERIA.dotx</Template>
  <TotalTime>15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ICM</cp:lastModifiedBy>
  <cp:revision>4</cp:revision>
  <cp:lastPrinted>2019-04-11T09:09:00Z</cp:lastPrinted>
  <dcterms:created xsi:type="dcterms:W3CDTF">2019-01-09T10:29:00Z</dcterms:created>
  <dcterms:modified xsi:type="dcterms:W3CDTF">2019-04-11T09:09:00Z</dcterms:modified>
</cp:coreProperties>
</file>