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32" w:rsidRPr="00475C23" w:rsidRDefault="00CE3C32" w:rsidP="00475C2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75C23">
        <w:rPr>
          <w:rFonts w:ascii="Arial" w:hAnsi="Arial" w:cs="Arial"/>
          <w:b/>
          <w:sz w:val="22"/>
          <w:szCs w:val="22"/>
        </w:rPr>
        <w:t xml:space="preserve">ANEXO </w:t>
      </w:r>
      <w:r w:rsidR="00950960" w:rsidRPr="00475C23">
        <w:rPr>
          <w:rFonts w:ascii="Arial" w:hAnsi="Arial" w:cs="Arial"/>
          <w:b/>
          <w:sz w:val="22"/>
          <w:szCs w:val="22"/>
        </w:rPr>
        <w:t>V</w:t>
      </w:r>
    </w:p>
    <w:p w:rsidR="00E30922" w:rsidRPr="004D47FD" w:rsidRDefault="00AA43E9" w:rsidP="007F3655">
      <w:pPr>
        <w:spacing w:before="9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76C92">
        <w:rPr>
          <w:rFonts w:ascii="Arial" w:hAnsi="Arial" w:cs="Arial"/>
          <w:b/>
          <w:sz w:val="22"/>
          <w:szCs w:val="22"/>
        </w:rPr>
        <w:t>MEMORIA FINAL</w:t>
      </w:r>
      <w:r w:rsidR="004D47FD">
        <w:rPr>
          <w:rFonts w:ascii="Arial" w:hAnsi="Arial" w:cs="Arial"/>
          <w:b/>
          <w:sz w:val="22"/>
          <w:szCs w:val="22"/>
        </w:rPr>
        <w:t xml:space="preserve"> </w:t>
      </w:r>
      <w:r w:rsidR="004D47FD" w:rsidRPr="00512C8A">
        <w:rPr>
          <w:rFonts w:ascii="Arial" w:hAnsi="Arial" w:cs="Arial"/>
          <w:b/>
          <w:sz w:val="22"/>
          <w:szCs w:val="22"/>
        </w:rPr>
        <w:t>DE LOS FUNCIONARIOS EN PR</w:t>
      </w:r>
      <w:r w:rsidR="00512C8A">
        <w:rPr>
          <w:rFonts w:ascii="Arial" w:hAnsi="Arial" w:cs="Arial"/>
          <w:b/>
          <w:sz w:val="22"/>
          <w:szCs w:val="22"/>
        </w:rPr>
        <w:t>Á</w:t>
      </w:r>
      <w:r w:rsidR="005A20F1" w:rsidRPr="00512C8A">
        <w:rPr>
          <w:rFonts w:ascii="Arial" w:hAnsi="Arial" w:cs="Arial"/>
          <w:b/>
          <w:sz w:val="22"/>
          <w:szCs w:val="22"/>
        </w:rPr>
        <w:t>CTICAS</w:t>
      </w:r>
    </w:p>
    <w:p w:rsidR="00276C92" w:rsidRPr="00276C92" w:rsidRDefault="00276C92" w:rsidP="007F3655">
      <w:pPr>
        <w:spacing w:before="90"/>
        <w:jc w:val="center"/>
        <w:rPr>
          <w:rFonts w:ascii="Arial" w:hAnsi="Arial" w:cs="Arial"/>
          <w:b/>
          <w:sz w:val="22"/>
          <w:szCs w:val="22"/>
        </w:rPr>
      </w:pPr>
    </w:p>
    <w:p w:rsidR="00E30922" w:rsidRPr="00276C92" w:rsidRDefault="00E30922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DATOS </w:t>
      </w:r>
      <w:r w:rsidR="00E41183" w:rsidRPr="00276C92">
        <w:rPr>
          <w:rFonts w:ascii="Arial" w:hAnsi="Arial" w:cs="Arial"/>
          <w:b/>
          <w:sz w:val="20"/>
          <w:szCs w:val="20"/>
        </w:rPr>
        <w:t>DEL FUNCIONARIO EN PRÁCTICAS</w:t>
      </w:r>
      <w:r w:rsidRPr="00276C92">
        <w:rPr>
          <w:rFonts w:ascii="Arial" w:hAnsi="Arial" w:cs="Arial"/>
          <w:b/>
          <w:sz w:val="20"/>
          <w:szCs w:val="20"/>
        </w:rPr>
        <w:t xml:space="preserve"> </w:t>
      </w:r>
    </w:p>
    <w:p w:rsidR="00AA43E9" w:rsidRPr="00475C23" w:rsidRDefault="00E41183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</w:t>
      </w:r>
      <w:r w:rsidR="00AA43E9" w:rsidRPr="00276C92">
        <w:rPr>
          <w:rFonts w:ascii="Arial" w:hAnsi="Arial" w:cs="Arial"/>
          <w:sz w:val="20"/>
          <w:szCs w:val="20"/>
        </w:rPr>
        <w:t>ersonales</w:t>
      </w:r>
      <w:r w:rsidR="00475C23">
        <w:rPr>
          <w:rFonts w:ascii="Arial" w:hAnsi="Arial" w:cs="Arial"/>
          <w:sz w:val="20"/>
          <w:szCs w:val="20"/>
        </w:rPr>
        <w:t>.</w:t>
      </w:r>
    </w:p>
    <w:p w:rsidR="00AA43E9" w:rsidRPr="00475C23" w:rsidRDefault="00711ECD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De e</w:t>
      </w:r>
      <w:r w:rsidR="00AA43E9" w:rsidRPr="00276C92">
        <w:rPr>
          <w:rFonts w:ascii="Arial" w:hAnsi="Arial" w:cs="Arial"/>
          <w:sz w:val="20"/>
          <w:szCs w:val="20"/>
        </w:rPr>
        <w:t>specialidad.</w:t>
      </w:r>
    </w:p>
    <w:p w:rsidR="00AA43E9" w:rsidRPr="00475C23" w:rsidRDefault="00AA43E9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Etapas, niveles y áreas que imparte.</w:t>
      </w:r>
    </w:p>
    <w:p w:rsidR="00E30922" w:rsidRPr="00276C92" w:rsidRDefault="00E30922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DESCRIPCIÓN DEL CENTRO</w:t>
      </w:r>
      <w:r w:rsidR="00CE3C32" w:rsidRPr="00276C92">
        <w:rPr>
          <w:rFonts w:ascii="Arial" w:hAnsi="Arial" w:cs="Arial"/>
          <w:b/>
          <w:sz w:val="20"/>
          <w:szCs w:val="20"/>
        </w:rPr>
        <w:t xml:space="preserve"> </w:t>
      </w:r>
      <w:r w:rsidR="00E41183" w:rsidRPr="00276C92">
        <w:rPr>
          <w:rFonts w:ascii="Arial" w:hAnsi="Arial" w:cs="Arial"/>
          <w:b/>
          <w:sz w:val="20"/>
          <w:szCs w:val="20"/>
        </w:rPr>
        <w:t>(</w:t>
      </w:r>
      <w:r w:rsidR="00E41183" w:rsidRPr="00276C92">
        <w:rPr>
          <w:rFonts w:ascii="Arial" w:hAnsi="Arial" w:cs="Arial"/>
          <w:sz w:val="20"/>
          <w:szCs w:val="20"/>
        </w:rPr>
        <w:t>o</w:t>
      </w:r>
      <w:r w:rsidR="00CE3C32" w:rsidRPr="00276C92">
        <w:rPr>
          <w:rFonts w:ascii="Arial" w:hAnsi="Arial" w:cs="Arial"/>
          <w:sz w:val="20"/>
          <w:szCs w:val="20"/>
        </w:rPr>
        <w:t xml:space="preserve"> </w:t>
      </w:r>
      <w:r w:rsidR="00E41183" w:rsidRPr="00276C92">
        <w:rPr>
          <w:rFonts w:ascii="Arial" w:hAnsi="Arial" w:cs="Arial"/>
          <w:sz w:val="20"/>
          <w:szCs w:val="20"/>
        </w:rPr>
        <w:t>centros en su caso)</w:t>
      </w:r>
    </w:p>
    <w:p w:rsidR="00CE3C32" w:rsidRPr="00276C92" w:rsidRDefault="00475C23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centro y localidad.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Enseñanzas que imparte.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Recursos del personal, materiales e infraestructuras del centro.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Alumnado. Número, grupos y características.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 xml:space="preserve">Programas </w:t>
      </w:r>
      <w:r w:rsidR="00CE3C32" w:rsidRPr="00276C92">
        <w:rPr>
          <w:rFonts w:ascii="Arial" w:hAnsi="Arial" w:cs="Arial"/>
          <w:sz w:val="20"/>
          <w:szCs w:val="20"/>
        </w:rPr>
        <w:t xml:space="preserve">o proyectos </w:t>
      </w:r>
      <w:r w:rsidRPr="00276C92">
        <w:rPr>
          <w:rFonts w:ascii="Arial" w:hAnsi="Arial" w:cs="Arial"/>
          <w:sz w:val="20"/>
          <w:szCs w:val="20"/>
        </w:rPr>
        <w:t xml:space="preserve">que desarrolla o </w:t>
      </w:r>
      <w:r w:rsidR="00CE3C32" w:rsidRPr="00276C92">
        <w:rPr>
          <w:rFonts w:ascii="Arial" w:hAnsi="Arial" w:cs="Arial"/>
          <w:sz w:val="20"/>
          <w:szCs w:val="20"/>
        </w:rPr>
        <w:t xml:space="preserve">en los </w:t>
      </w:r>
      <w:r w:rsidR="00E41183" w:rsidRPr="00276C92">
        <w:rPr>
          <w:rFonts w:ascii="Arial" w:hAnsi="Arial" w:cs="Arial"/>
          <w:sz w:val="20"/>
          <w:szCs w:val="20"/>
        </w:rPr>
        <w:t xml:space="preserve">que </w:t>
      </w:r>
      <w:r w:rsidRPr="00276C92">
        <w:rPr>
          <w:rFonts w:ascii="Arial" w:hAnsi="Arial" w:cs="Arial"/>
          <w:sz w:val="20"/>
          <w:szCs w:val="20"/>
        </w:rPr>
        <w:t>participa el centro.</w:t>
      </w:r>
    </w:p>
    <w:p w:rsidR="00E30922" w:rsidRPr="00276C92" w:rsidRDefault="00905FE6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trike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PRÁCTICA DOCENTE</w:t>
      </w:r>
      <w:r w:rsidR="00EA61ED" w:rsidRPr="00276C92">
        <w:rPr>
          <w:rFonts w:ascii="Arial" w:hAnsi="Arial" w:cs="Arial"/>
          <w:b/>
          <w:sz w:val="20"/>
          <w:szCs w:val="20"/>
        </w:rPr>
        <w:t xml:space="preserve"> DURANTE EL PERIODO DE PRÁCTICAS.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Programación</w:t>
      </w:r>
      <w:r w:rsidR="00283563">
        <w:rPr>
          <w:rFonts w:ascii="Arial" w:hAnsi="Arial" w:cs="Arial"/>
          <w:sz w:val="20"/>
          <w:szCs w:val="20"/>
        </w:rPr>
        <w:t xml:space="preserve"> por competencias</w:t>
      </w:r>
      <w:r w:rsidRPr="00276C92">
        <w:rPr>
          <w:rFonts w:ascii="Arial" w:hAnsi="Arial" w:cs="Arial"/>
          <w:sz w:val="20"/>
          <w:szCs w:val="20"/>
        </w:rPr>
        <w:t xml:space="preserve">, preparación y </w:t>
      </w:r>
      <w:r w:rsidR="00CE3C32" w:rsidRPr="00276C92">
        <w:rPr>
          <w:rFonts w:ascii="Arial" w:hAnsi="Arial" w:cs="Arial"/>
          <w:sz w:val="20"/>
          <w:szCs w:val="20"/>
        </w:rPr>
        <w:t xml:space="preserve">organización </w:t>
      </w:r>
      <w:r w:rsidRPr="00276C92">
        <w:rPr>
          <w:rFonts w:ascii="Arial" w:hAnsi="Arial" w:cs="Arial"/>
          <w:sz w:val="20"/>
          <w:szCs w:val="20"/>
        </w:rPr>
        <w:t>de las sesiones lectivas.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Cumplimiento de la programación didáctica del centro.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b/>
          <w:strike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Metodología implementada para el aprendizaje significativo de los alumnos. Actividades, materiales y recursos utilizados.</w:t>
      </w:r>
      <w:r w:rsidR="00717FAA" w:rsidRPr="00276C92">
        <w:rPr>
          <w:rFonts w:ascii="Arial" w:hAnsi="Arial" w:cs="Arial"/>
          <w:sz w:val="20"/>
          <w:szCs w:val="20"/>
        </w:rPr>
        <w:t xml:space="preserve"> Utilización de las TIC</w:t>
      </w:r>
      <w:r w:rsidR="00530EE6" w:rsidRPr="00276C92">
        <w:rPr>
          <w:rFonts w:ascii="Arial" w:hAnsi="Arial" w:cs="Arial"/>
          <w:sz w:val="20"/>
          <w:szCs w:val="20"/>
        </w:rPr>
        <w:t>.</w:t>
      </w:r>
    </w:p>
    <w:p w:rsidR="00325708" w:rsidRPr="00276C92" w:rsidRDefault="00283563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IncluYo</w:t>
      </w:r>
      <w:r w:rsidR="00780E35">
        <w:rPr>
          <w:rFonts w:ascii="Arial" w:hAnsi="Arial" w:cs="Arial"/>
          <w:sz w:val="20"/>
          <w:szCs w:val="20"/>
        </w:rPr>
        <w:t xml:space="preserve">: </w:t>
      </w:r>
      <w:r w:rsidR="00780E35" w:rsidRPr="00780E35">
        <w:rPr>
          <w:rFonts w:ascii="Arial" w:hAnsi="Arial" w:cs="Arial"/>
          <w:sz w:val="20"/>
          <w:szCs w:val="20"/>
        </w:rPr>
        <w:t>Medidas de apoyo ordinario. Medidas de apoyo específico para alumnado con necesidad específica</w:t>
      </w:r>
      <w:r w:rsidR="00530EE6" w:rsidRPr="00276C92">
        <w:rPr>
          <w:rFonts w:ascii="Arial" w:hAnsi="Arial" w:cs="Arial"/>
          <w:sz w:val="20"/>
          <w:szCs w:val="20"/>
        </w:rPr>
        <w:t>.</w:t>
      </w:r>
    </w:p>
    <w:p w:rsidR="00325708" w:rsidRPr="00276C92" w:rsidRDefault="00CE3C32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 xml:space="preserve">Evaluación de los aprendizajes del alumnado: </w:t>
      </w:r>
      <w:r w:rsidR="00717FAA" w:rsidRPr="00276C92">
        <w:rPr>
          <w:rFonts w:ascii="Arial" w:hAnsi="Arial" w:cs="Arial"/>
          <w:sz w:val="20"/>
          <w:szCs w:val="20"/>
        </w:rPr>
        <w:t>Criterios</w:t>
      </w:r>
      <w:r w:rsidRPr="00276C92">
        <w:rPr>
          <w:rFonts w:ascii="Arial" w:hAnsi="Arial" w:cs="Arial"/>
          <w:sz w:val="20"/>
          <w:szCs w:val="20"/>
        </w:rPr>
        <w:t xml:space="preserve"> </w:t>
      </w:r>
      <w:r w:rsidR="00717FAA" w:rsidRPr="00276C92">
        <w:rPr>
          <w:rFonts w:ascii="Arial" w:hAnsi="Arial" w:cs="Arial"/>
          <w:sz w:val="20"/>
          <w:szCs w:val="20"/>
        </w:rPr>
        <w:t xml:space="preserve">y </w:t>
      </w:r>
      <w:r w:rsidR="00325708" w:rsidRPr="00276C92">
        <w:rPr>
          <w:rFonts w:ascii="Arial" w:hAnsi="Arial" w:cs="Arial"/>
          <w:sz w:val="20"/>
          <w:szCs w:val="20"/>
        </w:rPr>
        <w:t>Procedimiento</w:t>
      </w:r>
      <w:r w:rsidRPr="00276C92">
        <w:rPr>
          <w:rFonts w:ascii="Arial" w:hAnsi="Arial" w:cs="Arial"/>
          <w:sz w:val="20"/>
          <w:szCs w:val="20"/>
        </w:rPr>
        <w:t>s</w:t>
      </w:r>
      <w:r w:rsidR="00325708" w:rsidRPr="00276C92">
        <w:rPr>
          <w:rFonts w:ascii="Arial" w:hAnsi="Arial" w:cs="Arial"/>
          <w:sz w:val="20"/>
          <w:szCs w:val="20"/>
        </w:rPr>
        <w:t xml:space="preserve"> de evaluación.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Ejercicio de la tutoría</w:t>
      </w:r>
      <w:r w:rsidR="00276C92" w:rsidRPr="00276C92">
        <w:rPr>
          <w:rFonts w:ascii="Arial" w:hAnsi="Arial" w:cs="Arial"/>
          <w:sz w:val="20"/>
          <w:szCs w:val="20"/>
        </w:rPr>
        <w:t>,</w:t>
      </w:r>
      <w:r w:rsidRPr="00276C92">
        <w:rPr>
          <w:rFonts w:ascii="Arial" w:hAnsi="Arial" w:cs="Arial"/>
          <w:sz w:val="20"/>
          <w:szCs w:val="20"/>
        </w:rPr>
        <w:t xml:space="preserve"> en su caso, y atención las familias. </w:t>
      </w:r>
    </w:p>
    <w:p w:rsidR="00717FAA" w:rsidRPr="00276C92" w:rsidRDefault="00717FAA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Participación en los equipos docentes</w:t>
      </w:r>
      <w:r w:rsidR="00530EE6" w:rsidRPr="00276C92">
        <w:rPr>
          <w:rFonts w:ascii="Arial" w:hAnsi="Arial" w:cs="Arial"/>
          <w:sz w:val="20"/>
          <w:szCs w:val="20"/>
        </w:rPr>
        <w:t>.</w:t>
      </w:r>
      <w:r w:rsidRPr="00276C92">
        <w:rPr>
          <w:rFonts w:ascii="Arial" w:hAnsi="Arial" w:cs="Arial"/>
          <w:sz w:val="20"/>
          <w:szCs w:val="20"/>
        </w:rPr>
        <w:t xml:space="preserve"> </w:t>
      </w:r>
      <w:r w:rsidR="00530EE6" w:rsidRPr="00276C92">
        <w:rPr>
          <w:rFonts w:ascii="Arial" w:hAnsi="Arial" w:cs="Arial"/>
          <w:sz w:val="20"/>
          <w:szCs w:val="20"/>
        </w:rPr>
        <w:t>C</w:t>
      </w:r>
      <w:r w:rsidRPr="00276C92">
        <w:rPr>
          <w:rFonts w:ascii="Arial" w:hAnsi="Arial" w:cs="Arial"/>
          <w:sz w:val="20"/>
          <w:szCs w:val="20"/>
        </w:rPr>
        <w:t>oo</w:t>
      </w:r>
      <w:r w:rsidR="00276C92" w:rsidRPr="00276C92">
        <w:rPr>
          <w:rFonts w:ascii="Arial" w:hAnsi="Arial" w:cs="Arial"/>
          <w:sz w:val="20"/>
          <w:szCs w:val="20"/>
        </w:rPr>
        <w:t>rdinación y trabajo en equipo.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Participación en las distintas actividades que se desarrollen en el centro:</w:t>
      </w:r>
    </w:p>
    <w:p w:rsidR="00325708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Actividades extraescolares y complementarias.</w:t>
      </w:r>
    </w:p>
    <w:p w:rsidR="00325708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Proyectos educativos del centro y actividades formativas desarrolladas en el propio centro.</w:t>
      </w:r>
    </w:p>
    <w:p w:rsidR="0056412C" w:rsidRPr="00276C92" w:rsidRDefault="00717FAA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VALORACIÓN DEL</w:t>
      </w:r>
      <w:r w:rsidR="004A6196" w:rsidRPr="00276C92">
        <w:rPr>
          <w:rFonts w:ascii="Arial" w:hAnsi="Arial" w:cs="Arial"/>
          <w:b/>
          <w:sz w:val="20"/>
          <w:szCs w:val="20"/>
        </w:rPr>
        <w:t xml:space="preserve"> PERIODO DE PRÁCTICAS</w:t>
      </w:r>
      <w:r w:rsidR="006E799A" w:rsidRPr="00276C92">
        <w:rPr>
          <w:rFonts w:ascii="Arial" w:hAnsi="Arial" w:cs="Arial"/>
          <w:b/>
          <w:sz w:val="20"/>
          <w:szCs w:val="20"/>
        </w:rPr>
        <w:t>.</w:t>
      </w:r>
    </w:p>
    <w:p w:rsidR="00325708" w:rsidRPr="00276C92" w:rsidRDefault="00530EE6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Apoyos recibidos (tutor, c</w:t>
      </w:r>
      <w:r w:rsidR="00325708" w:rsidRPr="00276C92">
        <w:rPr>
          <w:rFonts w:ascii="Arial" w:hAnsi="Arial" w:cs="Arial"/>
          <w:sz w:val="20"/>
          <w:szCs w:val="20"/>
        </w:rPr>
        <w:t xml:space="preserve">oordinador, equipo </w:t>
      </w:r>
      <w:r w:rsidR="00717FAA" w:rsidRPr="00276C92">
        <w:rPr>
          <w:rFonts w:ascii="Arial" w:hAnsi="Arial" w:cs="Arial"/>
          <w:sz w:val="20"/>
          <w:szCs w:val="20"/>
        </w:rPr>
        <w:t>directivo, órganos</w:t>
      </w:r>
      <w:r w:rsidR="00325708" w:rsidRPr="00276C92">
        <w:rPr>
          <w:rFonts w:ascii="Arial" w:hAnsi="Arial" w:cs="Arial"/>
          <w:sz w:val="20"/>
          <w:szCs w:val="20"/>
        </w:rPr>
        <w:t xml:space="preserve"> de coordinación docente, órganos colegiados, otros.)</w:t>
      </w:r>
    </w:p>
    <w:p w:rsidR="00325708" w:rsidRPr="00276C92" w:rsidRDefault="00325708" w:rsidP="007F3655">
      <w:pPr>
        <w:numPr>
          <w:ilvl w:val="1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Dificultades encontradas en relación a:</w:t>
      </w:r>
    </w:p>
    <w:p w:rsidR="00325708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>Los alumnos, familias, otros maestros, equipo directivo, órganos colegiados y de coordinación docente y otros profesionales.</w:t>
      </w:r>
    </w:p>
    <w:p w:rsidR="006E799A" w:rsidRPr="00276C92" w:rsidRDefault="00325708" w:rsidP="007F3655">
      <w:pPr>
        <w:numPr>
          <w:ilvl w:val="2"/>
          <w:numId w:val="1"/>
        </w:numPr>
        <w:spacing w:before="90"/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sz w:val="20"/>
          <w:szCs w:val="20"/>
        </w:rPr>
        <w:t xml:space="preserve"> Dificultades encontradas en relación a la práctica docente, elaboración y seguimiento de programaciones, procesos de evaluación </w:t>
      </w:r>
      <w:r w:rsidR="007370FF" w:rsidRPr="00276C92">
        <w:rPr>
          <w:rFonts w:ascii="Arial" w:hAnsi="Arial" w:cs="Arial"/>
          <w:sz w:val="20"/>
          <w:szCs w:val="20"/>
        </w:rPr>
        <w:t>del alumnado</w:t>
      </w:r>
      <w:r w:rsidRPr="00276C92">
        <w:rPr>
          <w:rFonts w:ascii="Arial" w:hAnsi="Arial" w:cs="Arial"/>
          <w:sz w:val="20"/>
          <w:szCs w:val="20"/>
        </w:rPr>
        <w:t xml:space="preserve">, recursos humanos y materiales. </w:t>
      </w:r>
    </w:p>
    <w:p w:rsidR="00671C0E" w:rsidRPr="00276C92" w:rsidRDefault="004A6196" w:rsidP="007F3655">
      <w:pPr>
        <w:numPr>
          <w:ilvl w:val="0"/>
          <w:numId w:val="1"/>
        </w:numPr>
        <w:spacing w:before="90"/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CONCLUSIONES Y </w:t>
      </w:r>
      <w:r w:rsidR="00671C0E" w:rsidRPr="00276C92">
        <w:rPr>
          <w:rFonts w:ascii="Arial" w:hAnsi="Arial" w:cs="Arial"/>
          <w:b/>
          <w:sz w:val="20"/>
          <w:szCs w:val="20"/>
        </w:rPr>
        <w:t>VALORACIÓN PERSONAL DEL PERÍODO DE PRÁCTICAS</w:t>
      </w:r>
    </w:p>
    <w:p w:rsidR="008C5F19" w:rsidRPr="00276C92" w:rsidRDefault="008C5F19" w:rsidP="007F3655">
      <w:pPr>
        <w:pBdr>
          <w:bottom w:val="single" w:sz="12" w:space="1" w:color="auto"/>
        </w:pBdr>
        <w:spacing w:before="80"/>
        <w:jc w:val="both"/>
        <w:rPr>
          <w:rFonts w:ascii="Arial" w:hAnsi="Arial" w:cs="Arial"/>
          <w:b/>
          <w:sz w:val="20"/>
          <w:szCs w:val="20"/>
        </w:rPr>
      </w:pPr>
    </w:p>
    <w:p w:rsidR="00325708" w:rsidRPr="00276C92" w:rsidRDefault="00325708" w:rsidP="007F3655">
      <w:pPr>
        <w:spacing w:before="80"/>
        <w:jc w:val="both"/>
        <w:rPr>
          <w:rFonts w:ascii="Arial" w:hAnsi="Arial" w:cs="Arial"/>
          <w:b/>
          <w:sz w:val="20"/>
          <w:szCs w:val="20"/>
        </w:rPr>
      </w:pPr>
    </w:p>
    <w:p w:rsidR="00671C0E" w:rsidRPr="00276C92" w:rsidRDefault="00325708" w:rsidP="007F3655">
      <w:pPr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R</w:t>
      </w:r>
      <w:r w:rsidR="00671C0E" w:rsidRPr="00276C92">
        <w:rPr>
          <w:rFonts w:ascii="Arial" w:hAnsi="Arial" w:cs="Arial"/>
          <w:b/>
          <w:sz w:val="20"/>
          <w:szCs w:val="20"/>
        </w:rPr>
        <w:t>ECOMENDACIONES TIPOGRÁFICAS Y EXTENSIÓN DE LA MEMORIA</w:t>
      </w:r>
    </w:p>
    <w:p w:rsidR="00671C0E" w:rsidRPr="00276C92" w:rsidRDefault="00671C0E" w:rsidP="007F3655">
      <w:pPr>
        <w:jc w:val="both"/>
        <w:rPr>
          <w:rFonts w:ascii="Arial" w:hAnsi="Arial" w:cs="Arial"/>
          <w:b/>
          <w:sz w:val="20"/>
          <w:szCs w:val="20"/>
        </w:rPr>
      </w:pPr>
    </w:p>
    <w:p w:rsidR="00671C0E" w:rsidRPr="00276C92" w:rsidRDefault="00671C0E" w:rsidP="007F3655">
      <w:pPr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Tipo de letra: </w:t>
      </w:r>
      <w:r w:rsidRPr="00276C92">
        <w:rPr>
          <w:rFonts w:ascii="Arial" w:hAnsi="Arial" w:cs="Arial"/>
          <w:sz w:val="20"/>
          <w:szCs w:val="20"/>
        </w:rPr>
        <w:t>Arial</w:t>
      </w:r>
    </w:p>
    <w:p w:rsidR="00671C0E" w:rsidRPr="00276C92" w:rsidRDefault="00671C0E" w:rsidP="007F3655">
      <w:pPr>
        <w:jc w:val="both"/>
        <w:rPr>
          <w:rFonts w:ascii="Arial" w:hAnsi="Arial" w:cs="Arial"/>
          <w:b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>Tamaño</w:t>
      </w:r>
      <w:r w:rsidR="00832F33" w:rsidRPr="00276C92">
        <w:rPr>
          <w:rFonts w:ascii="Arial" w:hAnsi="Arial" w:cs="Arial"/>
          <w:b/>
          <w:sz w:val="20"/>
          <w:szCs w:val="20"/>
        </w:rPr>
        <w:t xml:space="preserve">: </w:t>
      </w:r>
      <w:r w:rsidRPr="00276C92">
        <w:rPr>
          <w:rFonts w:ascii="Arial" w:hAnsi="Arial" w:cs="Arial"/>
          <w:sz w:val="20"/>
          <w:szCs w:val="20"/>
        </w:rPr>
        <w:t>12</w:t>
      </w:r>
    </w:p>
    <w:p w:rsidR="00671C0E" w:rsidRDefault="00671C0E" w:rsidP="007F3655">
      <w:pPr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Interlineado: </w:t>
      </w:r>
      <w:r w:rsidRPr="00276C92">
        <w:rPr>
          <w:rFonts w:ascii="Arial" w:hAnsi="Arial" w:cs="Arial"/>
          <w:sz w:val="20"/>
          <w:szCs w:val="20"/>
        </w:rPr>
        <w:t>Doble</w:t>
      </w:r>
    </w:p>
    <w:p w:rsidR="00780E35" w:rsidRPr="00276C92" w:rsidRDefault="00585261" w:rsidP="007F365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80E35">
        <w:rPr>
          <w:rFonts w:ascii="Arial" w:hAnsi="Arial" w:cs="Arial"/>
          <w:b/>
          <w:sz w:val="20"/>
          <w:szCs w:val="20"/>
        </w:rPr>
        <w:t>Margen superior</w:t>
      </w:r>
      <w:r w:rsidR="00780E35" w:rsidRPr="00780E35">
        <w:rPr>
          <w:rFonts w:ascii="Arial" w:hAnsi="Arial" w:cs="Arial"/>
          <w:b/>
          <w:sz w:val="20"/>
          <w:szCs w:val="20"/>
        </w:rPr>
        <w:t>, inferior, laterales:</w:t>
      </w:r>
      <w:r w:rsidR="00780E35" w:rsidRPr="00780E35">
        <w:rPr>
          <w:rFonts w:ascii="Arial" w:hAnsi="Arial" w:cs="Arial"/>
          <w:sz w:val="20"/>
          <w:szCs w:val="20"/>
        </w:rPr>
        <w:t xml:space="preserve"> 2,2</w:t>
      </w:r>
    </w:p>
    <w:p w:rsidR="00671C0E" w:rsidRPr="00276C92" w:rsidRDefault="00671C0E" w:rsidP="007F3655">
      <w:pPr>
        <w:jc w:val="both"/>
        <w:rPr>
          <w:rFonts w:ascii="Arial" w:hAnsi="Arial" w:cs="Arial"/>
          <w:sz w:val="20"/>
          <w:szCs w:val="20"/>
        </w:rPr>
      </w:pPr>
      <w:r w:rsidRPr="00276C92">
        <w:rPr>
          <w:rFonts w:ascii="Arial" w:hAnsi="Arial" w:cs="Arial"/>
          <w:b/>
          <w:sz w:val="20"/>
          <w:szCs w:val="20"/>
        </w:rPr>
        <w:t xml:space="preserve">Extensión: </w:t>
      </w:r>
      <w:r w:rsidR="00780E35" w:rsidRPr="00780E35">
        <w:rPr>
          <w:rFonts w:ascii="Arial" w:hAnsi="Arial" w:cs="Arial"/>
          <w:sz w:val="20"/>
          <w:szCs w:val="20"/>
        </w:rPr>
        <w:t xml:space="preserve">Entre </w:t>
      </w:r>
      <w:r w:rsidRPr="00276C92">
        <w:rPr>
          <w:rFonts w:ascii="Arial" w:hAnsi="Arial" w:cs="Arial"/>
          <w:sz w:val="20"/>
          <w:szCs w:val="20"/>
        </w:rPr>
        <w:t>15</w:t>
      </w:r>
      <w:r w:rsidR="00780E35">
        <w:rPr>
          <w:rFonts w:ascii="Arial" w:hAnsi="Arial" w:cs="Arial"/>
          <w:sz w:val="20"/>
          <w:szCs w:val="20"/>
        </w:rPr>
        <w:t xml:space="preserve"> y</w:t>
      </w:r>
      <w:r w:rsidR="00832F33" w:rsidRPr="00276C92">
        <w:rPr>
          <w:rFonts w:ascii="Arial" w:hAnsi="Arial" w:cs="Arial"/>
          <w:sz w:val="20"/>
          <w:szCs w:val="20"/>
        </w:rPr>
        <w:t xml:space="preserve"> 20 </w:t>
      </w:r>
      <w:r w:rsidR="00DA3048" w:rsidRPr="00276C92">
        <w:rPr>
          <w:rFonts w:ascii="Arial" w:hAnsi="Arial" w:cs="Arial"/>
          <w:sz w:val="20"/>
          <w:szCs w:val="20"/>
        </w:rPr>
        <w:t>páginas.</w:t>
      </w:r>
    </w:p>
    <w:sectPr w:rsidR="00671C0E" w:rsidRPr="00276C92" w:rsidSect="007974CF">
      <w:headerReference w:type="default" r:id="rId7"/>
      <w:pgSz w:w="11906" w:h="16838"/>
      <w:pgMar w:top="1418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36" w:rsidRDefault="00C65836">
      <w:r>
        <w:separator/>
      </w:r>
    </w:p>
  </w:endnote>
  <w:endnote w:type="continuationSeparator" w:id="0">
    <w:p w:rsidR="00C65836" w:rsidRDefault="00C6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36" w:rsidRDefault="00C65836">
      <w:r>
        <w:separator/>
      </w:r>
    </w:p>
  </w:footnote>
  <w:footnote w:type="continuationSeparator" w:id="0">
    <w:p w:rsidR="00C65836" w:rsidRDefault="00C6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E9" w:rsidRDefault="007F3655" w:rsidP="00AA43E9">
    <w:pPr>
      <w:spacing w:after="80"/>
      <w:ind w:left="8931" w:firstLine="1689"/>
      <w:jc w:val="center"/>
      <w:rPr>
        <w:rFonts w:ascii="Arial" w:hAnsi="Arial"/>
        <w:sz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EC9A91" wp14:editId="43F29859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88800" cy="774000"/>
          <wp:effectExtent l="0" t="0" r="254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77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3E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C78"/>
    <w:multiLevelType w:val="hybridMultilevel"/>
    <w:tmpl w:val="9CB66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2CAB"/>
    <w:multiLevelType w:val="multilevel"/>
    <w:tmpl w:val="01602290"/>
    <w:numStyleLink w:val="Estilo1"/>
  </w:abstractNum>
  <w:abstractNum w:abstractNumId="2" w15:restartNumberingAfterBreak="0">
    <w:nsid w:val="3BA9705E"/>
    <w:multiLevelType w:val="multilevel"/>
    <w:tmpl w:val="01602290"/>
    <w:numStyleLink w:val="Estilo1"/>
  </w:abstractNum>
  <w:abstractNum w:abstractNumId="3" w15:restartNumberingAfterBreak="0">
    <w:nsid w:val="46347CA8"/>
    <w:multiLevelType w:val="multilevel"/>
    <w:tmpl w:val="01602290"/>
    <w:numStyleLink w:val="Estilo1"/>
  </w:abstractNum>
  <w:abstractNum w:abstractNumId="4" w15:restartNumberingAfterBreak="0">
    <w:nsid w:val="4B8B523A"/>
    <w:multiLevelType w:val="multilevel"/>
    <w:tmpl w:val="0160229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30A4D08"/>
    <w:multiLevelType w:val="hybridMultilevel"/>
    <w:tmpl w:val="D8969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C044D"/>
    <w:multiLevelType w:val="multilevel"/>
    <w:tmpl w:val="E516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CC477B"/>
    <w:multiLevelType w:val="multilevel"/>
    <w:tmpl w:val="01602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2"/>
    <w:rsid w:val="000211A1"/>
    <w:rsid w:val="000261D7"/>
    <w:rsid w:val="00040BD8"/>
    <w:rsid w:val="000A55AA"/>
    <w:rsid w:val="000C2168"/>
    <w:rsid w:val="000D4B55"/>
    <w:rsid w:val="00101540"/>
    <w:rsid w:val="00196696"/>
    <w:rsid w:val="001A2F4A"/>
    <w:rsid w:val="002439C2"/>
    <w:rsid w:val="00276C92"/>
    <w:rsid w:val="002816B8"/>
    <w:rsid w:val="00283563"/>
    <w:rsid w:val="002A469A"/>
    <w:rsid w:val="00325708"/>
    <w:rsid w:val="003B3576"/>
    <w:rsid w:val="003C4FB9"/>
    <w:rsid w:val="003D1A92"/>
    <w:rsid w:val="00475C23"/>
    <w:rsid w:val="004A6196"/>
    <w:rsid w:val="004C1DF3"/>
    <w:rsid w:val="004D47FD"/>
    <w:rsid w:val="00512C8A"/>
    <w:rsid w:val="00530EE6"/>
    <w:rsid w:val="005545FF"/>
    <w:rsid w:val="0056412C"/>
    <w:rsid w:val="00585261"/>
    <w:rsid w:val="005A20F1"/>
    <w:rsid w:val="00671C0E"/>
    <w:rsid w:val="006C10F5"/>
    <w:rsid w:val="006E799A"/>
    <w:rsid w:val="00711ECD"/>
    <w:rsid w:val="00713134"/>
    <w:rsid w:val="00717FAA"/>
    <w:rsid w:val="007332F0"/>
    <w:rsid w:val="007370FF"/>
    <w:rsid w:val="00780E35"/>
    <w:rsid w:val="00785821"/>
    <w:rsid w:val="007974CF"/>
    <w:rsid w:val="007F3655"/>
    <w:rsid w:val="008075AF"/>
    <w:rsid w:val="00830707"/>
    <w:rsid w:val="00832F33"/>
    <w:rsid w:val="008901B8"/>
    <w:rsid w:val="008C5F19"/>
    <w:rsid w:val="00905FE6"/>
    <w:rsid w:val="00950960"/>
    <w:rsid w:val="00A00531"/>
    <w:rsid w:val="00AA43E9"/>
    <w:rsid w:val="00AE52AA"/>
    <w:rsid w:val="00AE57B3"/>
    <w:rsid w:val="00B225CA"/>
    <w:rsid w:val="00B34039"/>
    <w:rsid w:val="00B554D6"/>
    <w:rsid w:val="00B658CE"/>
    <w:rsid w:val="00BF362E"/>
    <w:rsid w:val="00C65836"/>
    <w:rsid w:val="00CE3C32"/>
    <w:rsid w:val="00D84203"/>
    <w:rsid w:val="00DA3048"/>
    <w:rsid w:val="00DB5933"/>
    <w:rsid w:val="00DD14E7"/>
    <w:rsid w:val="00E30922"/>
    <w:rsid w:val="00E41183"/>
    <w:rsid w:val="00E9600C"/>
    <w:rsid w:val="00EA61ED"/>
    <w:rsid w:val="00F87EA6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2D34F-35D8-4BDA-B027-6B03C11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332F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32F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6412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55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55AA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AA43E9"/>
    <w:rPr>
      <w:sz w:val="24"/>
      <w:szCs w:val="24"/>
    </w:rPr>
  </w:style>
  <w:style w:type="numbering" w:customStyle="1" w:styleId="Estilo1">
    <w:name w:val="Estilo1"/>
    <w:rsid w:val="00AA43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files\PMP26\Desktop\DOCUMENTOS%20E%20IMPRESOS\Documento%20en%20blanco%20con%20logo%20DA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688C5DB3986D4F970262BD5903B190" ma:contentTypeVersion="17" ma:contentTypeDescription="Crear nuevo documento." ma:contentTypeScope="" ma:versionID="a99aee7576e6b939293ae39e1333cee5">
  <xsd:schema xmlns:xsd="http://www.w3.org/2001/XMLSchema" xmlns:xs="http://www.w3.org/2001/XMLSchema" xmlns:p="http://schemas.microsoft.com/office/2006/metadata/properties" xmlns:ns2="df9df3e0-ae77-49b8-a794-c9c8a9499d2c" xmlns:ns3="4292e96d-85d4-49a4-848c-a0d2d0769442" targetNamespace="http://schemas.microsoft.com/office/2006/metadata/properties" ma:root="true" ma:fieldsID="f027fa8901844534e1a21987d350e3bb" ns2:_="" ns3:_="">
    <xsd:import namespace="df9df3e0-ae77-49b8-a794-c9c8a9499d2c"/>
    <xsd:import namespace="4292e96d-85d4-49a4-848c-a0d2d076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df3e0-ae77-49b8-a794-c9c8a9499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2e96d-85d4-49a4-848c-a0d2d076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a135bd-defe-4aec-a468-d5e05e8bebdc}" ma:internalName="TaxCatchAll" ma:showField="CatchAllData" ma:web="4292e96d-85d4-49a4-848c-a0d2d0769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B26E1-8C7A-4B15-8989-BD6E69717A18}"/>
</file>

<file path=customXml/itemProps2.xml><?xml version="1.0" encoding="utf-8"?>
<ds:datastoreItem xmlns:ds="http://schemas.openxmlformats.org/officeDocument/2006/customXml" ds:itemID="{F189ABE7-C951-40AF-A559-FD2DE76E9643}"/>
</file>

<file path=docProps/app.xml><?xml version="1.0" encoding="utf-8"?>
<Properties xmlns="http://schemas.openxmlformats.org/officeDocument/2006/extended-properties" xmlns:vt="http://schemas.openxmlformats.org/officeDocument/2006/docPropsVTypes">
  <Template>Documento en blanco con logo DAT.dot</Template>
  <TotalTime>7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LOPEZ RODRIGUEZ, JUAN CARLOS</cp:lastModifiedBy>
  <cp:revision>6</cp:revision>
  <cp:lastPrinted>2022-09-14T08:40:00Z</cp:lastPrinted>
  <dcterms:created xsi:type="dcterms:W3CDTF">2024-07-30T10:04:00Z</dcterms:created>
  <dcterms:modified xsi:type="dcterms:W3CDTF">2024-07-30T12:56:00Z</dcterms:modified>
</cp:coreProperties>
</file>